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E24068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3AD437B3" w:rsidR="003E085C" w:rsidRPr="00D84FBB" w:rsidRDefault="003E085C" w:rsidP="0087060A">
            <w:pPr>
              <w:pStyle w:val="ad"/>
              <w:jc w:val="center"/>
              <w:rPr>
                <w:rFonts w:cs="Arial"/>
                <w:noProof/>
                <w:color w:val="00A4DC"/>
                <w:lang w:val="en-US" w:bidi="ru-RU"/>
              </w:rPr>
            </w:pP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begin"/>
            </w:r>
            <w:r w:rsidRPr="00D84FBB">
              <w:rPr>
                <w:rFonts w:cs="Arial"/>
                <w:noProof/>
                <w:color w:val="00A4DC"/>
                <w:lang w:bidi="ru-RU"/>
              </w:rPr>
              <w:instrText xml:space="preserve"> DOCVARIABLE  MonthStart1 \@  yyyy   \* MERGEFORMAT </w:instrTex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separate"/>
            </w:r>
            <w:r w:rsidR="00F274D3">
              <w:rPr>
                <w:rFonts w:cs="Arial"/>
                <w:noProof/>
                <w:color w:val="00A4DC"/>
                <w:lang w:bidi="ru-RU"/>
              </w:rPr>
              <w:t>1977</w: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D84FBB" w14:paraId="79F6697B" w14:textId="77777777" w:rsidTr="00BF3C3E">
              <w:tc>
                <w:tcPr>
                  <w:tcW w:w="1666" w:type="pct"/>
                </w:tcPr>
                <w:p w14:paraId="1E763E4B" w14:textId="4A40A877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00A4DC"/>
                      <w:sz w:val="40"/>
                      <w:szCs w:val="40"/>
                      <w:lang w:bidi="ru-RU"/>
                    </w:rPr>
                    <w:t>Ocak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D84FB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5DF56AB2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4F200E3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39172C48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1B806FE0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556CDB86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6E39E246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0F4C8D4A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47429C" w:rsidRPr="00D84FB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13E5F9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12ED28F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43B597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5CCD2A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FD2289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6D3608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A70AC0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DEBB95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1BC1E1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35CF5F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C70EB0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CD7506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B5ADAD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0880BE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A29A58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69C976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115A6E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CB7FF8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04FE49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A8C907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833EEB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4EC67A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58AFF5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AC37ED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F7902D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7F9A99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09EDAB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BDB45E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614ED2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B62D4F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6209CE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43ABA4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6CF2FD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744683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93E0E9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EADEEF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7CF755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6739B9D5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1BB1C0"/>
                      <w:sz w:val="40"/>
                      <w:szCs w:val="40"/>
                      <w:lang w:bidi="ru-RU"/>
                    </w:rPr>
                    <w:t>Şubat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D84FB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40F27B7A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22DDFCBE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71309534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4E86C3E7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0B892C37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27E76EB6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41033D9E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47429C" w:rsidRPr="00D84FB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2338C3E" w14:textId="6C1FA7A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814E4" w14:textId="337D363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2350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65E05" w14:textId="3A159E4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1D4F0" w14:textId="11FC8D0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2BCF9" w14:textId="51C3D39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888BB" w14:textId="4D305DD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FD4C7B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E1A06" w14:textId="2D34061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17CB5DB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4BACD8C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6C14442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42D789B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311165B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D54A35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4AC88D8" w14:textId="17C4411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7AB4B60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6E3BA6F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33A1F72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364708D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323F250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890A60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526BF" w14:textId="185C4F0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2D3A67F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4853684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6C1A31F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300F413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681B276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78CDD6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A5D3919" w14:textId="2D10DBD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135B789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1DA6FB2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500B7C4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7CB2528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12E56A1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52774F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4549FBFA" w14:textId="35DD893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60FAC50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EA698D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43B06D"/>
                      <w:sz w:val="40"/>
                      <w:szCs w:val="40"/>
                      <w:lang w:bidi="ru-RU"/>
                    </w:rPr>
                    <w:t>Mart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5D99F850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61ED3EE1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DDDDDF2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29EF391E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348480A0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2EE5B9B7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548056C6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AAAD04" w14:textId="55039D4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BC2568" w14:textId="5720361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2350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3CE0B" w14:textId="2583E7A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343102" w14:textId="6957FA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8F3FC" w14:textId="561ED95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C4B999" w14:textId="021729A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202D178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2D8059F" w14:textId="7558F5A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CA2B8" w14:textId="5A8D35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B2D48" w14:textId="6F41DBB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50517" w14:textId="61FE3EA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810657" w14:textId="2E3FC9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2049" w14:textId="0A6F0BD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6568A69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B1BC1FA" w14:textId="0D9EE05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D7620" w14:textId="4D9BF1E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D98F73" w14:textId="47B0FA3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12937" w14:textId="34A518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6CEF7" w14:textId="3374FE8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EA51C" w14:textId="122598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4AF16F8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EE5652" w14:textId="5B5CEC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248AD" w14:textId="7246E88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AFA3B" w14:textId="707F82F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E5F29" w14:textId="5FA8173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56471" w14:textId="4E6B591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7AED89" w14:textId="27C9D79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33F0FF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4ACEBE8" w14:textId="7FFC0F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2EFA3" w14:textId="17EF271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FF736" w14:textId="14749F0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8BB8E5" w14:textId="3C0314B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100B5" w14:textId="780A236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4FF97" w14:textId="7FE3B01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8A6787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E6C55AF" w14:textId="04F16E8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FD984" w14:textId="210921F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8669C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5375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958E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7379C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3808ABFD" w14:textId="77777777" w:rsidTr="00BF3C3E">
              <w:tc>
                <w:tcPr>
                  <w:tcW w:w="1666" w:type="pct"/>
                </w:tcPr>
                <w:p w14:paraId="7D399169" w14:textId="5DD330A1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8DC03F"/>
                      <w:sz w:val="40"/>
                      <w:szCs w:val="40"/>
                      <w:lang w:bidi="ru-RU"/>
                    </w:rPr>
                    <w:t>Nisan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58A69B0A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32EC9FED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3D3F971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0F6CD70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7E58B1C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621DF7F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0BF54A3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DC5D93D" w14:textId="2F99D69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344948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B2768D" w14:textId="5AFFF68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AAB21" w14:textId="6B8FBA4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3FBC2" w14:textId="3F6514D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E3B76" w14:textId="556FBD2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7EFA35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3A80732B" w14:textId="0372629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9A16F4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6D9DB" w14:textId="79E14A9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0857E" w14:textId="68F6286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E11EF" w14:textId="15B5674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2CB87" w14:textId="44F00FC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4D3E531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69EB8112" w14:textId="5FC622E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6D1C2B9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41E8C" w14:textId="6690E80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9ED3" w14:textId="79AD6F9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DE6CE" w14:textId="4063058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C6B17" w14:textId="5386BDE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67F6A9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70F716A" w14:textId="62A87B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0270742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A4B10" w14:textId="372C6E9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E8D1C" w14:textId="17B659B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86561" w14:textId="18E83F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61DF9" w14:textId="074FB4A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517F235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59309AC1" w14:textId="6C91FB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569B343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DBB2B" w14:textId="4AD8E96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B25296" w14:textId="4F0C60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728F9" w14:textId="490B19B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A22F" w14:textId="661B98D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18DA49B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8C29B70" w14:textId="2BF923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44522E1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85E9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0F81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B015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E74A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5B96F6A8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BC703"/>
                      <w:sz w:val="40"/>
                      <w:szCs w:val="40"/>
                      <w:lang w:bidi="ru-RU"/>
                    </w:rPr>
                    <w:t>Mayıs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548450B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78B8B0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156A21DD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47E76DD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2A31882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70896CD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5980ACB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B607DB9" w14:textId="6DD5CCA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C3D935" w14:textId="4EB2AF8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70862A" w14:textId="1FE98DE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D7F723" w14:textId="02457A6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30D98D" w14:textId="225465F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6B5E9" w14:textId="2D00964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41C4FCE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A555505" w14:textId="358A3DF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AB69DE" w14:textId="1C14AD7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96DAC" w14:textId="09E7305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13B6B" w14:textId="6150C9C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17334" w14:textId="3D6C8EA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7D6AFA" w14:textId="147D2CD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7AEBBBD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FF04C3A" w14:textId="4B18EA6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915AD" w14:textId="462F86A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B16810" w14:textId="6B376C8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1FBF7" w14:textId="1F5C05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BF783" w14:textId="718DB9D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3530D" w14:textId="1D3C642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4389978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03CE934" w14:textId="264B44A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CB5F75" w14:textId="63F37A4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19F71A" w14:textId="1520E66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2973FF" w14:textId="4D4CFC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39F0D" w14:textId="0BB2C0C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9B660" w14:textId="549867F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04A5FD2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413AED3" w14:textId="0AF214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6B469" w14:textId="1D0FED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E4163C" w14:textId="0473A24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5B977" w14:textId="1DCDB49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8D083" w14:textId="6BF9597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430F8" w14:textId="7C3D30D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1C8DA02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C325A55" w14:textId="4762BA2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C0615F" w14:textId="74F5CCD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441F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3935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979E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67D5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08713DDD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FAAE00"/>
                      <w:sz w:val="40"/>
                      <w:szCs w:val="40"/>
                      <w:lang w:bidi="ru-RU"/>
                    </w:rPr>
                    <w:t>Haziran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D70114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43680CD7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1FE9B1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688FE8B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3AF7ECE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7E2858E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27A6F87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9BA6D45" w14:textId="73F9BD9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FEE45A" w14:textId="0592118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8B4D4C" w14:textId="57354AE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15F83" w14:textId="1E99F10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59E4A7" w14:textId="67CBB54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5C01F" w14:textId="1A7E882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55B43A8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5C9E191" w14:textId="017DFB3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DF6107" w14:textId="307D14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A0BDA" w14:textId="5153D0A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C5A0E1" w14:textId="17BCA85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B9CD27" w14:textId="13476D9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001CD9" w14:textId="5037CD6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7953DBA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166C50" w14:textId="3067DB4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638AA" w14:textId="28CDDAE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8B86A" w14:textId="0937EF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C7684B" w14:textId="67B8045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8B80C" w14:textId="1C2349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B9840C" w14:textId="25999E3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5E27BC2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51EF6D8" w14:textId="488B6DF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F0A85E" w14:textId="7065BB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7E735" w14:textId="5C48FB3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D938D" w14:textId="4661C9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26403" w14:textId="6461E65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38E1F" w14:textId="2657969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E612F7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F50AD5B" w14:textId="218BA26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74962" w14:textId="7FDC71A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71FD3" w14:textId="7E7001F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3CB8B9" w14:textId="2C3548C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7473A" w14:textId="7E34F9A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C47AD9" w14:textId="7E04DD7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44AB69D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A2544FD" w14:textId="27A2081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45BB9" w14:textId="6DE1E0E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FC2C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09F8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A4668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DAE7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5ABCB9D1" w14:textId="77777777" w:rsidTr="00BF3C3E">
              <w:tc>
                <w:tcPr>
                  <w:tcW w:w="1666" w:type="pct"/>
                </w:tcPr>
                <w:p w14:paraId="3FBAEAFE" w14:textId="04768BA6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F8219"/>
                      <w:sz w:val="40"/>
                      <w:szCs w:val="40"/>
                      <w:lang w:bidi="ru-RU"/>
                    </w:rPr>
                    <w:t>Temmuz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6E6B8DF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5DC041C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0B1CC5E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537A5D3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60D984B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293B3E3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0D60F83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2654728C" w14:textId="6732024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BB236D" w14:textId="24C42AC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4AD9C5" w14:textId="07D9726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915E37" w14:textId="5104EB7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D8435D" w14:textId="2293842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D2964" w14:textId="06354CB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21CED61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527C8673" w14:textId="600BF68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3EBF80" w14:textId="38F64CE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453D30" w14:textId="66574B3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4909F1" w14:textId="39B7440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F4289" w14:textId="622C4E2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784F66" w14:textId="224CCE1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D8C3A9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6015D498" w14:textId="1AB04F5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89BBE9" w14:textId="3189824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ABAAC" w14:textId="76132F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D8614D" w14:textId="553E8F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19BAE3" w14:textId="0C1D96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23704E" w14:textId="63F0FF7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A5C0B4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0BE55D21" w14:textId="232A52B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326060" w14:textId="5026C32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A83538" w14:textId="70EF576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E6002" w14:textId="12E6304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86358C" w14:textId="07D18CB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C1096A" w14:textId="6194074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7EBC978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1D8C1ED8" w14:textId="0215291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881252" w14:textId="2CE2965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33A310" w14:textId="467CD3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037D64" w14:textId="289FFC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EE6AB2" w14:textId="7E7AF8E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803B28" w14:textId="62AEEEE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007CAA2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186F6115" w14:textId="3B9031E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EC2CAA" w14:textId="620F3CA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A2B8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7E5D07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767B0B9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978A00E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43CBB18E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74C4A"/>
                      <w:sz w:val="40"/>
                      <w:szCs w:val="40"/>
                      <w:lang w:bidi="ru-RU"/>
                    </w:rPr>
                    <w:t>Ağustos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2C1D98E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1D2756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1A564D5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4A76C5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28263B6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75A9F6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0368A69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99A9219" w14:textId="32AA26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E3A1F2" w14:textId="445209D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C8AB17" w14:textId="26795C2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5853AB" w14:textId="1F138EA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8E9772" w14:textId="03EEBD0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54BF77" w14:textId="769D700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68704C6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37DD9AC" w14:textId="5B1236E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46FA2" w14:textId="73EC7FE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B63A9" w14:textId="652EC58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AFAA5" w14:textId="6343894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6E8B3F" w14:textId="58DB98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0BABE" w14:textId="63645B7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11A0E8B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D9EAAD" w14:textId="16B23A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CDE0F" w14:textId="547F332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FCCC7" w14:textId="5C8BA2E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FB448" w14:textId="253D11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3D44B" w14:textId="28F3832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B42C8C" w14:textId="00F98C2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1ECB2C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D71F26C" w14:textId="26DACAB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E0A73" w14:textId="4C8BD21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3C939" w14:textId="0D3143F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B7BD4" w14:textId="6BA20F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A51FA" w14:textId="548C19B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7B51F" w14:textId="7FB7D6F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693E020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45F57CA" w14:textId="613B789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B7B4E7" w14:textId="4A5C54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A3D790" w14:textId="4F29909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17A65" w14:textId="414A885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12852" w14:textId="57D8B01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448B09" w14:textId="60D1A49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7032F05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FA1158A" w14:textId="1E6024C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43EA1" w14:textId="30470D4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2350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364C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D17C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61B1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29129F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48B0BAF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F6C80"/>
                      <w:sz w:val="40"/>
                      <w:szCs w:val="40"/>
                      <w:lang w:bidi="ru-RU"/>
                    </w:rPr>
                    <w:t>Eylül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45FD077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1E3455C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28AF4F9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51B07B92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04D94CD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75978B9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1B1206A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4E44E10" w14:textId="0A7786D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36B04" w14:textId="1615853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D62ED" w14:textId="016955D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48FC35" w14:textId="22A107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005C7D" w14:textId="5F0D538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E8FC14" w14:textId="164FB3D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BE9B61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6E2A3DC" w14:textId="365D48E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B5077D" w14:textId="7345E83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D14B5" w14:textId="30EAA73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05CD7" w14:textId="6085FA2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366BF5" w14:textId="757373E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89D9F" w14:textId="7634B19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AE5DED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E806A7E" w14:textId="4EB9B55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22CE7" w14:textId="5E4945C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017E8D" w14:textId="037448E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09886" w14:textId="7335A0A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83A73" w14:textId="725A70D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772BA9" w14:textId="36020AE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5949AC3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4C75CA2" w14:textId="445015D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9A69E" w14:textId="1E42FCD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9C74E" w14:textId="7A2F72F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1FAEE3" w14:textId="57C032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85131C" w14:textId="47207F7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ADF14" w14:textId="211E618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22C92E3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05BFCCC" w14:textId="1B30488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E00F1" w14:textId="3D87987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6E76E" w14:textId="41F4309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9448D" w14:textId="7951D3B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783AE" w14:textId="562389A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3755E" w14:textId="31B146E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2C6280D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122901D" w14:textId="6EF8EE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F73FC" w14:textId="1D0A9BD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1876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835F3D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E9A08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0D83A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405FBD6D" w14:textId="77777777" w:rsidTr="00BF3C3E">
              <w:tc>
                <w:tcPr>
                  <w:tcW w:w="1666" w:type="pct"/>
                </w:tcPr>
                <w:p w14:paraId="153179A5" w14:textId="5EDEE70C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996A8E"/>
                      <w:sz w:val="40"/>
                      <w:szCs w:val="40"/>
                      <w:lang w:bidi="ru-RU"/>
                    </w:rPr>
                    <w:t>Ekim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1B55E48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19CBBFA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796123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52ADA41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3DF6F9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50A6856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2A0097F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928224A" w14:textId="2B1B35E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B85523" w14:textId="79DEE21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A6FAE7" w14:textId="672CCF6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F44BEE" w14:textId="1D07B84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11C567" w14:textId="7A2E99D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EAF06" w14:textId="3E48020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457C28A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82B725B" w14:textId="376B398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EE8C6" w14:textId="71DCCBF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4B3FE" w14:textId="2718E0C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9FCBA" w14:textId="0FE2A3A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14329" w14:textId="76FCF48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62B3" w14:textId="126B771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17D041B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AB1FB5A" w14:textId="56A9933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47C05" w14:textId="7A1F502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69ADD" w14:textId="77A4C33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00254" w14:textId="21A581D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615AC" w14:textId="2A00049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A5A6E" w14:textId="09A3BD9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1D59C60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27F6539" w14:textId="7464F4B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5B3551" w14:textId="7E74580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936C5" w14:textId="01C0CB0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57154F" w14:textId="41F9845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94759" w14:textId="7ADC55F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2FE66" w14:textId="0CF9A8C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456A3D0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55C07B7" w14:textId="531C86B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0EA92" w14:textId="41ABF38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3BCE1" w14:textId="3EF401C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1D568" w14:textId="10EBEEF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4F68A" w14:textId="70F3F89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D2B412" w14:textId="1E5E97C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4B9C181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3A89A6B" w14:textId="6E496DE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8F23B" w14:textId="398477A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B1A8D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6E6B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D030B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AA8D2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0237679A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6A7FB8"/>
                      <w:sz w:val="40"/>
                      <w:szCs w:val="40"/>
                      <w:lang w:bidi="ru-RU"/>
                    </w:rPr>
                    <w:t>Kasım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F1C6F5F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39BEC6E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53592FC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DBDE4F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6FDD9C3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0D185C8A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5A1E2BD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42DCC96" w14:textId="16FDE64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0E652B" w14:textId="47E63DC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23508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BF1D2" w14:textId="0062928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8DEE7" w14:textId="20B6FFE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DC270D" w14:textId="1A05A22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2DD1D" w14:textId="5ECFFA6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1EE281D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0329F9D7" w14:textId="4CBB4DF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626200" w14:textId="71C2013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56A358" w14:textId="478FB40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555CA" w14:textId="346642C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8F2A8" w14:textId="3F358A3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213C9" w14:textId="29321AC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11DDFCB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4629055" w14:textId="02DA3BD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807EA" w14:textId="18181EA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45939" w14:textId="44C4894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BFC8E9" w14:textId="3E11CE2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B4706" w14:textId="2404BFA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306362" w14:textId="69907FC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1E99A1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C291F70" w14:textId="6A7D35F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A7C695" w14:textId="57DCA78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A1320" w14:textId="7FCBB31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3C9A06" w14:textId="4ED576C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EDCB7E" w14:textId="5B4CF86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A48F85" w14:textId="4F365F0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46C9665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1C0B13E" w14:textId="3FF28B1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C4BD2" w14:textId="1937B17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5AF41" w14:textId="2B6F4EA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0FCBF" w14:textId="1ABB1FD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D04B4" w14:textId="30DDD82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0A34A6" w14:textId="43C28A1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2CC79DD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6BA0578" w14:textId="6307A25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708F5C" w14:textId="5B49C4F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869D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40C6B4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3B55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1FBAAB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422042B4" w:rsidR="00E50BDE" w:rsidRPr="007A7E86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007AAB"/>
                      <w:sz w:val="40"/>
                      <w:szCs w:val="40"/>
                      <w:lang w:bidi="ru-RU"/>
                    </w:rPr>
                    <w:t>Aralık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AF3548A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74ACBFBC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2DBB7482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0F67BF3B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416C0242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52970CC4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34A7DEDB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8D0E985" w14:textId="4941B14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9B62F8" w14:textId="466EEE3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07ACA" w14:textId="4814F0A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E38827" w14:textId="259C562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B01CF" w14:textId="6E20E7D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11A2D" w14:textId="3C747BE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1B2FA60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17DB876" w14:textId="77C0AB3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1A50D2" w14:textId="6B0D1BE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B6CD7" w14:textId="5F52429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AB6B2B" w14:textId="2891532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B1C3A" w14:textId="1DD7606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69B1D" w14:textId="22F1C3B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DA50C8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0179AEC" w14:textId="7169A9B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F4407" w14:textId="01F9B6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01706B" w14:textId="3255A2F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2BBB2" w14:textId="0FE14A0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77B32" w14:textId="14B3E43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E1DC8" w14:textId="60D78C9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D974B0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CC4CE27" w14:textId="51BD224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57DE5" w14:textId="049CEA7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B77DB" w14:textId="26663C6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1F935" w14:textId="03F0D0C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22845" w14:textId="7130D88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F9385" w14:textId="2783F17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44AB2E1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19614E19" w14:textId="3480376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DD080" w14:textId="30767EA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499E9" w14:textId="275E0F1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1708F" w14:textId="49E48B9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813E3" w14:textId="1B8953E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FC1B6" w14:textId="57CD432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08322C4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D3BFC65" w14:textId="0810622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E63AB" w14:textId="157F1B8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525AB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EA574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CE027E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42942F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p w14:paraId="5A114F20" w14:textId="77777777" w:rsidR="00BF3C3E" w:rsidRPr="00D84FBB" w:rsidRDefault="00BF3C3E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BF3C3E" w:rsidRPr="00D84FB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3C51" w14:textId="77777777" w:rsidR="00B73ED4" w:rsidRDefault="00B73ED4">
      <w:pPr>
        <w:spacing w:after="0"/>
      </w:pPr>
      <w:r>
        <w:separator/>
      </w:r>
    </w:p>
  </w:endnote>
  <w:endnote w:type="continuationSeparator" w:id="0">
    <w:p w14:paraId="2E3A4EEF" w14:textId="77777777" w:rsidR="00B73ED4" w:rsidRDefault="00B73E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E58C" w14:textId="77777777" w:rsidR="00B73ED4" w:rsidRDefault="00B73ED4">
      <w:pPr>
        <w:spacing w:after="0"/>
      </w:pPr>
      <w:r>
        <w:separator/>
      </w:r>
    </w:p>
  </w:footnote>
  <w:footnote w:type="continuationSeparator" w:id="0">
    <w:p w14:paraId="57D92F4A" w14:textId="77777777" w:rsidR="00B73ED4" w:rsidRDefault="00B73E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77"/>
    <w:docVar w:name="MonthEnd10" w:val="31.10.1977"/>
    <w:docVar w:name="MonthEnd11" w:val="30.11.1977"/>
    <w:docVar w:name="MonthEnd12" w:val="31.12.1977"/>
    <w:docVar w:name="MonthEnd2" w:val="28.02.1977"/>
    <w:docVar w:name="MonthEnd3" w:val="31.03.1977"/>
    <w:docVar w:name="MonthEnd4" w:val="30.04.1977"/>
    <w:docVar w:name="MonthEnd5" w:val="31.05.1977"/>
    <w:docVar w:name="MonthEnd6" w:val="30.06.1977"/>
    <w:docVar w:name="MonthEnd7" w:val="31.07.1977"/>
    <w:docVar w:name="MonthEnd8" w:val="31.08.1977"/>
    <w:docVar w:name="MonthEnd9" w:val="30.09.1977"/>
    <w:docVar w:name="Months" w:val="12"/>
    <w:docVar w:name="MonthStart1" w:val="01.01.1977"/>
    <w:docVar w:name="MonthStart10" w:val="01.10.1977"/>
    <w:docVar w:name="MonthStart11" w:val="01.11.1977"/>
    <w:docVar w:name="MonthStart12" w:val="01.12.1977"/>
    <w:docVar w:name="MonthStart2" w:val="01.02.1977"/>
    <w:docVar w:name="MonthStart3" w:val="01.03.1977"/>
    <w:docVar w:name="MonthStart4" w:val="01.04.1977"/>
    <w:docVar w:name="MonthStart5" w:val="01.05.1977"/>
    <w:docVar w:name="MonthStart6" w:val="01.06.1977"/>
    <w:docVar w:name="MonthStart7" w:val="01.07.1977"/>
    <w:docVar w:name="MonthStart8" w:val="01.08.1977"/>
    <w:docVar w:name="MonthStart9" w:val="01.09.197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86508"/>
    <w:rsid w:val="00097A25"/>
    <w:rsid w:val="000A5A57"/>
    <w:rsid w:val="000D19E8"/>
    <w:rsid w:val="001274F3"/>
    <w:rsid w:val="001505CA"/>
    <w:rsid w:val="00151CCE"/>
    <w:rsid w:val="001B01F9"/>
    <w:rsid w:val="001C41F9"/>
    <w:rsid w:val="001F03F0"/>
    <w:rsid w:val="001F4992"/>
    <w:rsid w:val="00211686"/>
    <w:rsid w:val="00225840"/>
    <w:rsid w:val="002549DD"/>
    <w:rsid w:val="002562E7"/>
    <w:rsid w:val="00285C1D"/>
    <w:rsid w:val="00297B6A"/>
    <w:rsid w:val="002B2B99"/>
    <w:rsid w:val="002C26AF"/>
    <w:rsid w:val="002C3AAE"/>
    <w:rsid w:val="002D292B"/>
    <w:rsid w:val="00302C5D"/>
    <w:rsid w:val="003327F5"/>
    <w:rsid w:val="00340CAF"/>
    <w:rsid w:val="003928B3"/>
    <w:rsid w:val="003A0C59"/>
    <w:rsid w:val="003C0D41"/>
    <w:rsid w:val="003C4B27"/>
    <w:rsid w:val="003E085C"/>
    <w:rsid w:val="003E7B3A"/>
    <w:rsid w:val="003F70D3"/>
    <w:rsid w:val="00404F25"/>
    <w:rsid w:val="00416364"/>
    <w:rsid w:val="00431B29"/>
    <w:rsid w:val="00440416"/>
    <w:rsid w:val="004500C2"/>
    <w:rsid w:val="00462EAD"/>
    <w:rsid w:val="0047429C"/>
    <w:rsid w:val="004A6170"/>
    <w:rsid w:val="004B2D3B"/>
    <w:rsid w:val="004F6AAC"/>
    <w:rsid w:val="00512F2D"/>
    <w:rsid w:val="00522A68"/>
    <w:rsid w:val="00563E9E"/>
    <w:rsid w:val="00570FBB"/>
    <w:rsid w:val="00583B82"/>
    <w:rsid w:val="005923AC"/>
    <w:rsid w:val="005C5AFB"/>
    <w:rsid w:val="005D5149"/>
    <w:rsid w:val="005E03A3"/>
    <w:rsid w:val="005E656F"/>
    <w:rsid w:val="005F6920"/>
    <w:rsid w:val="00623508"/>
    <w:rsid w:val="00667021"/>
    <w:rsid w:val="006974E1"/>
    <w:rsid w:val="006A2AF1"/>
    <w:rsid w:val="006C0896"/>
    <w:rsid w:val="006F513E"/>
    <w:rsid w:val="00712732"/>
    <w:rsid w:val="00751C58"/>
    <w:rsid w:val="00781984"/>
    <w:rsid w:val="007A7E86"/>
    <w:rsid w:val="007C0139"/>
    <w:rsid w:val="007D45A1"/>
    <w:rsid w:val="007F564D"/>
    <w:rsid w:val="00804FAE"/>
    <w:rsid w:val="00835BDE"/>
    <w:rsid w:val="008360A2"/>
    <w:rsid w:val="008527AC"/>
    <w:rsid w:val="00864371"/>
    <w:rsid w:val="00865FFD"/>
    <w:rsid w:val="0087060A"/>
    <w:rsid w:val="008B018E"/>
    <w:rsid w:val="008B1201"/>
    <w:rsid w:val="008B63DD"/>
    <w:rsid w:val="008F16F7"/>
    <w:rsid w:val="008F43A8"/>
    <w:rsid w:val="00915ACC"/>
    <w:rsid w:val="009164BA"/>
    <w:rsid w:val="009166BD"/>
    <w:rsid w:val="00941C64"/>
    <w:rsid w:val="00953D91"/>
    <w:rsid w:val="00971196"/>
    <w:rsid w:val="00977AAE"/>
    <w:rsid w:val="009949AA"/>
    <w:rsid w:val="00996E56"/>
    <w:rsid w:val="00997268"/>
    <w:rsid w:val="009C2BB5"/>
    <w:rsid w:val="009E0B8A"/>
    <w:rsid w:val="009F1541"/>
    <w:rsid w:val="009F1550"/>
    <w:rsid w:val="00A121C6"/>
    <w:rsid w:val="00A12667"/>
    <w:rsid w:val="00A14581"/>
    <w:rsid w:val="00A20E4C"/>
    <w:rsid w:val="00A253D7"/>
    <w:rsid w:val="00A45817"/>
    <w:rsid w:val="00A5369F"/>
    <w:rsid w:val="00AA1636"/>
    <w:rsid w:val="00AA23D3"/>
    <w:rsid w:val="00AA3C50"/>
    <w:rsid w:val="00AB4F01"/>
    <w:rsid w:val="00AE302A"/>
    <w:rsid w:val="00AE36BB"/>
    <w:rsid w:val="00B10C6B"/>
    <w:rsid w:val="00B124C4"/>
    <w:rsid w:val="00B17FA7"/>
    <w:rsid w:val="00B37C7E"/>
    <w:rsid w:val="00B65B09"/>
    <w:rsid w:val="00B73ED4"/>
    <w:rsid w:val="00B74663"/>
    <w:rsid w:val="00B85583"/>
    <w:rsid w:val="00B9476B"/>
    <w:rsid w:val="00BC3952"/>
    <w:rsid w:val="00BE5AB8"/>
    <w:rsid w:val="00BE74E3"/>
    <w:rsid w:val="00BF3C3E"/>
    <w:rsid w:val="00C32B94"/>
    <w:rsid w:val="00C44DFB"/>
    <w:rsid w:val="00C6519B"/>
    <w:rsid w:val="00C70F21"/>
    <w:rsid w:val="00C7354B"/>
    <w:rsid w:val="00C83B1B"/>
    <w:rsid w:val="00C91863"/>
    <w:rsid w:val="00C91F9B"/>
    <w:rsid w:val="00CC233C"/>
    <w:rsid w:val="00CF28FF"/>
    <w:rsid w:val="00D11B77"/>
    <w:rsid w:val="00D741A8"/>
    <w:rsid w:val="00D84FBB"/>
    <w:rsid w:val="00DC1675"/>
    <w:rsid w:val="00DC506E"/>
    <w:rsid w:val="00DC6491"/>
    <w:rsid w:val="00DE32AC"/>
    <w:rsid w:val="00DE775E"/>
    <w:rsid w:val="00E105BD"/>
    <w:rsid w:val="00E11ECC"/>
    <w:rsid w:val="00E1407A"/>
    <w:rsid w:val="00E24068"/>
    <w:rsid w:val="00E318B9"/>
    <w:rsid w:val="00E36780"/>
    <w:rsid w:val="00E50BDE"/>
    <w:rsid w:val="00E54555"/>
    <w:rsid w:val="00E774CD"/>
    <w:rsid w:val="00E77E1D"/>
    <w:rsid w:val="00E8317B"/>
    <w:rsid w:val="00E92601"/>
    <w:rsid w:val="00EA23AE"/>
    <w:rsid w:val="00EB0778"/>
    <w:rsid w:val="00ED75B6"/>
    <w:rsid w:val="00EF1F0E"/>
    <w:rsid w:val="00EF62C4"/>
    <w:rsid w:val="00F063DF"/>
    <w:rsid w:val="00F13A40"/>
    <w:rsid w:val="00F274D3"/>
    <w:rsid w:val="00F91390"/>
    <w:rsid w:val="00F93E3B"/>
    <w:rsid w:val="00FA67E1"/>
    <w:rsid w:val="00FC0032"/>
    <w:rsid w:val="00FD2AF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30678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30678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30678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30678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30678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30678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30678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30678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7757833-F76C-49DB-B95C-EB3CB0EB9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3396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2026-01-25T17:15:00Z</dcterms:created>
  <dcterms:modified xsi:type="dcterms:W3CDTF">2026-01-25T17:15:00Z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