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E24068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2CDCD8B6" w:rsidR="003E085C" w:rsidRPr="00D84FBB" w:rsidRDefault="003E085C" w:rsidP="0087060A">
            <w:pPr>
              <w:pStyle w:val="ad"/>
              <w:jc w:val="center"/>
              <w:rPr>
                <w:rFonts w:cs="Arial"/>
                <w:noProof/>
                <w:color w:val="00A4DC"/>
                <w:lang w:val="en-US" w:bidi="ru-RU"/>
              </w:rPr>
            </w:pP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begin"/>
            </w:r>
            <w:r w:rsidRPr="00D84FBB">
              <w:rPr>
                <w:rFonts w:cs="Arial"/>
                <w:noProof/>
                <w:color w:val="00A4DC"/>
                <w:lang w:bidi="ru-RU"/>
              </w:rPr>
              <w:instrText xml:space="preserve"> DOCVARIABLE  MonthStart1 \@  yyyy   \* MERGEFORMAT </w:instrText>
            </w: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separate"/>
            </w:r>
            <w:r w:rsidR="00C739F5">
              <w:rPr>
                <w:rFonts w:cs="Arial"/>
                <w:noProof/>
                <w:color w:val="00A4DC"/>
                <w:lang w:bidi="ru-RU"/>
              </w:rPr>
              <w:t>1975</w:t>
            </w:r>
            <w:r w:rsidRPr="00D84FBB">
              <w:rPr>
                <w:rFonts w:cs="Arial"/>
                <w:noProof/>
                <w:color w:val="00A4DC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BF3C3E" w:rsidRPr="00D84FBB" w14:paraId="79F6697B" w14:textId="77777777" w:rsidTr="00BF3C3E">
              <w:tc>
                <w:tcPr>
                  <w:tcW w:w="1666" w:type="pct"/>
                </w:tcPr>
                <w:p w14:paraId="1E763E4B" w14:textId="4A40A877" w:rsidR="00E50BDE" w:rsidRPr="00D84FB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00A4DC"/>
                      <w:sz w:val="40"/>
                      <w:szCs w:val="40"/>
                      <w:lang w:bidi="ru-RU"/>
                    </w:rPr>
                    <w:t>Ocak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47429C" w:rsidRPr="00D84FBB" w14:paraId="684222CD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00A4DC"/>
                        <w:vAlign w:val="center"/>
                      </w:tcPr>
                      <w:p w14:paraId="39408482" w14:textId="5DF56AB2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54F200E3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39172C48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1B806FE0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556CDB86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6E39E246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1" w:type="pct"/>
                        <w:shd w:val="clear" w:color="auto" w:fill="00A4DC"/>
                        <w:vAlign w:val="center"/>
                      </w:tcPr>
                      <w:p w14:paraId="37E85CF0" w14:textId="0F4C8D4A" w:rsidR="00E50BDE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47429C" w:rsidRPr="00D84FBB" w14:paraId="31DF8F53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009BB33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773A929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74182B8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6EE7C44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634EC7B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14D6FA4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3C748E6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0AFA4FA2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780EC8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6C4C130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38B8486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2054F01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DF2BF8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319FAB4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05DC209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223F797F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32F3318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69C7EAE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2576AAF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549DAC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2D5F7DF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6003AD2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03B7AEA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10529957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4F4601A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289508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5556DC9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5D7B02C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2EF0AE2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2BD6BBD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3E24058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97D45F8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6AAACB6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2736D75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3BB7815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212E473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7412D1C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7637E79D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3EDD6A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1144E5B8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2BF1FD9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41A1605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6739B9D5" w:rsidR="00E50BDE" w:rsidRPr="00D84FB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1BB1C0"/>
                      <w:sz w:val="40"/>
                      <w:szCs w:val="40"/>
                      <w:lang w:bidi="ru-RU"/>
                    </w:rPr>
                    <w:t>Şubat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47429C" w:rsidRPr="00D84FBB" w14:paraId="4D521D1C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5B4A50A8" w14:textId="40F27B7A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22DDFCBE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71309534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4E86C3E7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0B892C37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27E76EB6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1BB1C0"/>
                        <w:vAlign w:val="center"/>
                      </w:tcPr>
                      <w:p w14:paraId="4CB16A91" w14:textId="41033D9E" w:rsidR="0087060A" w:rsidRPr="00D84FBB" w:rsidRDefault="00B17FA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47429C" w:rsidRPr="00D84FBB" w14:paraId="033AD79B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62338C3E" w14:textId="2A1A1A3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9814E4" w14:textId="52B3404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2350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665E05" w14:textId="13597D7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31D4F0" w14:textId="6B2099C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C2BCF9" w14:textId="4DB58686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D888BB" w14:textId="2E6B7A8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41871F6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6878283D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36E1A06" w14:textId="53EF8CA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E8FAF3" w14:textId="5B3DAFF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01189" w14:textId="53ACA2F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9A7D" w14:textId="547E452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7C63CF" w14:textId="5912EFA4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DD119" w14:textId="4475B50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41A5F07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DC4D67B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64AC88D8" w14:textId="48FDB6A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0ABAC2" w14:textId="1D30FF4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AB7AB9" w14:textId="58A0789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8FC14F" w14:textId="664F1B69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F7ACB7" w14:textId="13D79C8C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A9F174" w14:textId="1F45C86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640F1F21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333194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36526BF" w14:textId="75196C8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8C1CD1" w14:textId="3E2C8A6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3A56F1" w14:textId="3AB24AA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62D4B" w14:textId="5D43023A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49CF7" w14:textId="55E8A10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6A059" w14:textId="7AD99413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4BFCB3B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74B0FF95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0A5D3919" w14:textId="588D059F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1D12" w14:textId="2AFB6238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BBFCBA" w14:textId="5088D08E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DB4676" w14:textId="575DDB9B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2ADD02" w14:textId="00E717D2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6D5BCA" w14:textId="0B33D0C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32C396E0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D84FBB" w14:paraId="4CB553C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vAlign w:val="center"/>
                      </w:tcPr>
                      <w:p w14:paraId="4549FBFA" w14:textId="19705385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54819C" w14:textId="3949B92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FD04B4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AA4EBA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9AE72D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A36644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D84FBB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55EA698D" w:rsidR="00E50BDE" w:rsidRPr="00D84FB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43B06D"/>
                      <w:sz w:val="40"/>
                      <w:szCs w:val="40"/>
                      <w:lang w:bidi="ru-RU"/>
                    </w:rPr>
                    <w:t>Mart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5FBA1453" w14:textId="77777777" w:rsidTr="00D84FB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3D82C68E" w14:textId="5D99F850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D081C50" w14:textId="61ED3EE1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6DDDDDF2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0F2E47A7" w14:textId="29EF391E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D7F939A" w14:textId="348480A0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24E7528" w14:textId="2EE5B9B7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548056C6" w:rsidR="0087060A" w:rsidRPr="00D84FB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1AD7C61D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0AAAD04" w14:textId="776BD9A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BC2568" w14:textId="7D0BBD7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F3CE0B" w14:textId="1DD0EB5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343102" w14:textId="23E50D5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48F3FC" w14:textId="3F81136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C4B999" w14:textId="5417705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76A1D81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CC4FB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62D8059F" w14:textId="5493BDD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5CA2B8" w14:textId="01158EF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B2D48" w14:textId="7796D86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650517" w14:textId="7BF7C1A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810657" w14:textId="545CFF0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2049" w14:textId="23CD1AB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55A0FA7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DAA7F9C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5B1BC1FA" w14:textId="2F2DD18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ED7620" w14:textId="1823F69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D98F73" w14:textId="4CF1666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612937" w14:textId="71FF246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6CEF7" w14:textId="4A8BCE0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EEA51C" w14:textId="1001BE6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1CF228A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91924FE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0EE5652" w14:textId="549D198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7248AD" w14:textId="5206793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5AFA3B" w14:textId="6C2A2E3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3E5F29" w14:textId="51AD692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D56471" w14:textId="3A8224C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7AED89" w14:textId="1A67812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2E93D8C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22DB458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24ACEBE8" w14:textId="08AE4FD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E2EFA3" w14:textId="0619DB5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0FF736" w14:textId="7CE8F2A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8BB8E5" w14:textId="6FFC38B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4100B5" w14:textId="21CCA23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C4FF97" w14:textId="0F77FEA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6A985CC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3808F25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E6C55AF" w14:textId="3751426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1FD984" w14:textId="708DA5B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E8669C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B5375A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1958E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7379C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3808ABFD" w14:textId="77777777" w:rsidTr="00BF3C3E">
              <w:tc>
                <w:tcPr>
                  <w:tcW w:w="1666" w:type="pct"/>
                </w:tcPr>
                <w:p w14:paraId="7D399169" w14:textId="5DD330A1" w:rsidR="00E50BDE" w:rsidRPr="00D84FB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8DC03F"/>
                      <w:sz w:val="40"/>
                      <w:szCs w:val="40"/>
                      <w:lang w:bidi="ru-RU"/>
                    </w:rPr>
                    <w:t>Nisan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830A8BB" w14:textId="77777777" w:rsidTr="002D292B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248C618E" w14:textId="58A69B0A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38875A88" w14:textId="32EC9FED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BA8D3FF" w14:textId="3D3F9718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6D9A724" w14:textId="0F6CD70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6EDF12F" w14:textId="7E58B1C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4A8180" w14:textId="621DF7F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4256D4DB" w14:textId="0BF54A3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1DC5D93D" w14:textId="54CCA9B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6FD1724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711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B2768D" w14:textId="70DDEE2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7AAB21" w14:textId="044476C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03FBC2" w14:textId="384E64A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E3B76" w14:textId="34379E9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1EE4E4C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3A80732B" w14:textId="4820253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0891ABB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76D9DB" w14:textId="33179F5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90857E" w14:textId="0AD2D50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E11EF" w14:textId="1F44C8F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E2CB87" w14:textId="4387E09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4C31199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69EB8112" w14:textId="50D2685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18762BF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941E8C" w14:textId="734E3A3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9ED3" w14:textId="30FC282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2DE6CE" w14:textId="2CE1664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FC6B17" w14:textId="0CD5FB6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4D5DF5A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70F716A" w14:textId="1563659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1ED0DB4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2A4B10" w14:textId="65014D0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8E8D1C" w14:textId="2D65894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C86561" w14:textId="40725A0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E61DF9" w14:textId="2708ED0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6C8F342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59309AC1" w14:textId="6C4EF92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3822427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6DBB2B" w14:textId="4802A3E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B25296" w14:textId="5B9DB8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1728F9" w14:textId="2417BD8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8BA22F" w14:textId="127E156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527A95B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18C29B70" w14:textId="4EE5975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3F940E6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F85E9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50F81B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4B015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7E74A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5B96F6A8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CBC703"/>
                      <w:sz w:val="40"/>
                      <w:szCs w:val="40"/>
                      <w:lang w:bidi="ru-RU"/>
                    </w:rPr>
                    <w:t>Mayıs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DD4E4F6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2AB9ED4E" w14:textId="548450B1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9D186A1" w14:textId="778B8B0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626984B" w14:textId="156A21DD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1AD4BDE" w14:textId="47E76DD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443639" w14:textId="2A318821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3E119DB" w14:textId="70896CD3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CBC703"/>
                        <w:vAlign w:val="center"/>
                      </w:tcPr>
                      <w:p w14:paraId="6DA99563" w14:textId="5980ACB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B607DB9" w14:textId="447DB95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C3D935" w14:textId="07C540B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70862A" w14:textId="0D7597F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D7F723" w14:textId="0ACDCAD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30D98D" w14:textId="173C891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16B5E9" w14:textId="79265B8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67D88B5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3A555505" w14:textId="1BB5EBD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AB69DE" w14:textId="2CAB003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096DAC" w14:textId="519FBE7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C13B6B" w14:textId="6B7CCDA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117334" w14:textId="0CF2619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7D6AFA" w14:textId="4770D14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33808BC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FF04C3A" w14:textId="3BBD0D0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A915AD" w14:textId="58B7250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B16810" w14:textId="172A5A0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F1FBF7" w14:textId="3B1B9BE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BF783" w14:textId="6616AB7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33530D" w14:textId="0749BAD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0251E9AE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503CE934" w14:textId="5D2F628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CB5F75" w14:textId="10C7747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19F71A" w14:textId="522991F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2973FF" w14:textId="6ED92FB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539F0D" w14:textId="07BBD8E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09B660" w14:textId="6D96F33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59237E63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6413AED3" w14:textId="1C0C342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26B469" w14:textId="358EEB1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E4163C" w14:textId="11CA4DD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5B977" w14:textId="630C856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18D083" w14:textId="66BC70A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430F8" w14:textId="2B7ACCBC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667641A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C325A55" w14:textId="7D8ED9B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C0615F" w14:textId="63195C7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441F8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3935F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7979E7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467D51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08713DDD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FAAE00"/>
                      <w:sz w:val="40"/>
                      <w:szCs w:val="40"/>
                      <w:lang w:bidi="ru-RU"/>
                    </w:rPr>
                    <w:t>Haziran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27C2DD8F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5893BECD" w14:textId="0D701149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370B9338" w14:textId="43680CD7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521B8F87" w14:textId="11FE9B15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65E1320" w14:textId="688FE8B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210675F" w14:textId="3AF7ECE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2A5AA2EC" w14:textId="7E2858E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7228F16D" w14:textId="27A6F87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9BA6D45" w14:textId="2B9A8A3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FEE45A" w14:textId="36C9D66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8B4D4C" w14:textId="155ED06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215F83" w14:textId="668DD18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59E4A7" w14:textId="449310A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5C01F" w14:textId="263C21B3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75E7B76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65C9E191" w14:textId="56289F1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DF6107" w14:textId="49E1BB6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9A0BDA" w14:textId="5BEA43A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C5A0E1" w14:textId="526BD89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B9CD27" w14:textId="5A45A0F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001CD9" w14:textId="386F0EA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4F1636A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A166C50" w14:textId="0D13055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4638AA" w14:textId="34CB7C2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F8B86A" w14:textId="1519AF2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C7684B" w14:textId="30BA934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F8B80C" w14:textId="4344F6A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B9840C" w14:textId="35231CCC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71C8D17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51EF6D8" w14:textId="0576D1C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F0A85E" w14:textId="4349812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77E735" w14:textId="0A77281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ED938D" w14:textId="7715F0B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426403" w14:textId="5A1194B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038E1F" w14:textId="093F78E6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21A3DFB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4F50AD5B" w14:textId="391A5AF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174962" w14:textId="7172729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671FD3" w14:textId="6A18BDE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3CB8B9" w14:textId="397702F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87473A" w14:textId="00B1716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C47AD9" w14:textId="4810F1C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39143AB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2D292B"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2A2544FD" w14:textId="0212E90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D45BB9" w14:textId="717BBC5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CFC2CA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709F84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A46683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FDAE73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5ABCB9D1" w14:textId="77777777" w:rsidTr="00BF3C3E">
              <w:tc>
                <w:tcPr>
                  <w:tcW w:w="1666" w:type="pct"/>
                </w:tcPr>
                <w:p w14:paraId="3FBAEAFE" w14:textId="04768BA6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EF8219"/>
                      <w:sz w:val="40"/>
                      <w:szCs w:val="40"/>
                      <w:lang w:bidi="ru-RU"/>
                    </w:rPr>
                    <w:t>Temmuz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79A7682D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6E6B8DF6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2879D599" w14:textId="5DC041C8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0B1CC5E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537A5D3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60D984B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293B3E3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125FA0C5" w14:textId="0D60F830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2654728C" w14:textId="0746F82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BB236D" w14:textId="130220D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711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4AD9C5" w14:textId="044CD47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0915E37" w14:textId="719CB5A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3D8435D" w14:textId="57F0DBB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9D2964" w14:textId="1DD9841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48AF61C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</w:tcPr>
                      <w:p w14:paraId="527C8673" w14:textId="4CE03A6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3EBF80" w14:textId="61CB669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453D30" w14:textId="69086BA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34909F1" w14:textId="345D48C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40F4289" w14:textId="01A58EDC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8784F66" w14:textId="386EFD2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4488D64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6015D498" w14:textId="00365D6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89BBE9" w14:textId="410DA2B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FABAAC" w14:textId="503987E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D8614D" w14:textId="4C31FD7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F19BAE3" w14:textId="57923BE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23704E" w14:textId="235743E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1F6B99A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0BE55D21" w14:textId="0246D91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326060" w14:textId="5D7BA60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CA83538" w14:textId="1C45469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C0E6002" w14:textId="35454EA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E86358C" w14:textId="6CD7789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DC1096A" w14:textId="7B70E51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0F74ED3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</w:tcPr>
                      <w:p w14:paraId="1D8C1ED8" w14:textId="54C01F5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881252" w14:textId="652BF6C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633A310" w14:textId="6F09C6C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037D64" w14:textId="6F7A89A2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EE6AB2" w14:textId="68C74F8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803B28" w14:textId="30D70AD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38D692B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</w:tcPr>
                      <w:p w14:paraId="186F6115" w14:textId="06AA018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3EC2CAA" w14:textId="55FF05E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67A2B8F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67E5D075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767B0B97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6978A00E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43CBB18E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E74C4A"/>
                      <w:sz w:val="40"/>
                      <w:szCs w:val="40"/>
                      <w:lang w:bidi="ru-RU"/>
                    </w:rPr>
                    <w:t>Ağustos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D6EAAC9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3765FE43" w14:textId="2C1D98E1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61D27566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1A564D59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4A76C5A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28263B6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175A9F65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E74C4A"/>
                        <w:vAlign w:val="center"/>
                      </w:tcPr>
                      <w:p w14:paraId="136B7B87" w14:textId="0368A69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399A9219" w14:textId="194A721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E3A1F2" w14:textId="3364E78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C8AB17" w14:textId="7AF727B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5853AB" w14:textId="32CC680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8E9772" w14:textId="01C99405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54BF77" w14:textId="0C23049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71D76AAA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537DD9AC" w14:textId="2E71EA8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146FA2" w14:textId="09268DB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0B63A9" w14:textId="367CF04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FAFAA5" w14:textId="263EED0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6E8B3F" w14:textId="5062109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0BABE" w14:textId="543F675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11731483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AD9EAAD" w14:textId="5B060AC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0CDE0F" w14:textId="13AF9FC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FCCC7" w14:textId="1FA32AB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4FB448" w14:textId="3A9260F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C3D44B" w14:textId="0D3DC55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B42C8C" w14:textId="5ABA1E2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4A24854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5D71F26C" w14:textId="70BE472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6E0A73" w14:textId="228423B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93C939" w14:textId="2057319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9B7BD4" w14:textId="0B1A484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EA51FA" w14:textId="1616D19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57B51F" w14:textId="0026962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3F418C63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345F57CA" w14:textId="75C16E7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B7B4E7" w14:textId="6EDF88A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A3D790" w14:textId="0B96DF7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917A65" w14:textId="57BAD5E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112852" w14:textId="0CB24E21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448B09" w14:textId="500C7E9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5F5614CC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2D292B"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FA1158A" w14:textId="4A4976F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C43EA1" w14:textId="35CD550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A364C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5D17C8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61B1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29129F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348B0BAF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CF6C80"/>
                      <w:sz w:val="40"/>
                      <w:szCs w:val="40"/>
                      <w:lang w:bidi="ru-RU"/>
                    </w:rPr>
                    <w:t>Eylül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0F7938D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402113AC" w14:textId="45FD077C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FFC79D6" w14:textId="1E3455C9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28AF4F94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F6D9FBA" w14:textId="51B07B92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B9553B9" w14:textId="04D94CD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3AB9C00A" w14:textId="75978B9E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1B1206A9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BF3C3E" w:rsidRPr="00D84FBB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4E44E10" w14:textId="66CF1ED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936B04" w14:textId="6BBED16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7D62ED" w14:textId="7E0F163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48FC35" w14:textId="6364D09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005C7D" w14:textId="341C61E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E8FC14" w14:textId="5BD2ADA2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5FC12B0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56E2A3DC" w14:textId="0FA22A50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B5077D" w14:textId="757F87EB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ED14B5" w14:textId="43B6DD7F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405CD7" w14:textId="3E8DBA2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366BF5" w14:textId="2B8979F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D89D9F" w14:textId="3ED5B6C5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2C5A1E38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3E806A7E" w14:textId="54FE1B3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822CE7" w14:textId="17684819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017E8D" w14:textId="7774CD1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609886" w14:textId="5B65EF7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C83A73" w14:textId="7D93351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772BA9" w14:textId="54A08064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064D633D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74C75CA2" w14:textId="1F8ACF6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39A69E" w14:textId="5151633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B9C74E" w14:textId="61D5621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1FAEE3" w14:textId="4E6BF48A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85131C" w14:textId="44C644CE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3ADF14" w14:textId="15E13BDF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51C5C309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405BFCCC" w14:textId="34F90D48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FE00F1" w14:textId="68CA946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76E76E" w14:textId="4D88B4D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9448D" w14:textId="1A7B9216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E783AE" w14:textId="56544DCD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B3755E" w14:textId="67B1ADF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560CA71B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D292B"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4122901D" w14:textId="23528303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711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FF73FC" w14:textId="439558B4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711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7119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4FBB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118761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835F3D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E9A08B" w14:textId="77777777" w:rsidR="00E50BDE" w:rsidRPr="00D84FB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C0D83A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2D292B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BF3C3E" w:rsidRPr="00D84FBB" w14:paraId="405FBD6D" w14:textId="77777777" w:rsidTr="00BF3C3E">
              <w:tc>
                <w:tcPr>
                  <w:tcW w:w="1666" w:type="pct"/>
                </w:tcPr>
                <w:p w14:paraId="153179A5" w14:textId="5EDEE70C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996A8E"/>
                      <w:sz w:val="40"/>
                      <w:szCs w:val="40"/>
                      <w:lang w:bidi="ru-RU"/>
                    </w:rPr>
                    <w:t>Ekim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645C0491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261465F1" w14:textId="1B55E48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7978E76" w14:textId="19CBBFA6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0C4142C0" w14:textId="796123A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3EAA7938" w14:textId="52ADA410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CF93F66" w14:textId="3DF6F9AB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101EEAA" w14:textId="50A68563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722DDBF4" w14:textId="2A0097F3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D84FBB" w:rsidRPr="00D84FBB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3928224A" w14:textId="0149DC6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B85523" w14:textId="4D6874A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A6FAE7" w14:textId="1671145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F44BEE" w14:textId="60E807B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11C567" w14:textId="571E910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EAF06" w14:textId="662D7C7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07A950B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82B725B" w14:textId="7E0E526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CEE8C6" w14:textId="65C145A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C4B3FE" w14:textId="56BC521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39FCBA" w14:textId="06FF545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14329" w14:textId="7C15342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9A62B3" w14:textId="035F61F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3F5DA1B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AB1FB5A" w14:textId="070B45C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047C05" w14:textId="3D396F4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169ADD" w14:textId="25FC46B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400254" w14:textId="31B9A26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615AC" w14:textId="2A0111B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9A5A6E" w14:textId="6836CEC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70822B0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727F6539" w14:textId="7CA7A9C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5B3551" w14:textId="068A077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1936C5" w14:textId="62D1672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57154F" w14:textId="1B460B3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D94759" w14:textId="44076A7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92FE66" w14:textId="743EED8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0D3E904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55C07B7" w14:textId="15D6000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A0EA92" w14:textId="6E12D83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3BCE1" w14:textId="7E53D12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81D568" w14:textId="6D4531D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4F68A" w14:textId="7BFBA7C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D2B412" w14:textId="4513FD1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7FA0978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84FBB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3A89A6B" w14:textId="2C110D6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38F23B" w14:textId="7A26B7DE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B1A8D5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A6E6B1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ED030B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9AA8D2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3F68E73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0237679A" w:rsidR="00E50BDE" w:rsidRPr="002D292B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6A7FB8"/>
                      <w:sz w:val="40"/>
                      <w:szCs w:val="40"/>
                      <w:lang w:bidi="ru-RU"/>
                    </w:rPr>
                    <w:t>Kasım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6688E75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79917AAA" w14:textId="6F1C6F5F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D1BC836" w14:textId="39BEC6E8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0DDCB495" w14:textId="53592FC8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6708805C" w14:textId="2DBDE4F5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C312728" w14:textId="6FDD9C30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4B80C4A" w14:textId="0D185C8A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6A7FB8"/>
                        <w:vAlign w:val="center"/>
                      </w:tcPr>
                      <w:p w14:paraId="73BC35CA" w14:textId="5A1E2BD3" w:rsidR="0087060A" w:rsidRPr="002D292B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D84FBB" w:rsidRPr="00D84FBB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442DCC96" w14:textId="0691B9D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0E652B" w14:textId="23A31A9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4BF1D2" w14:textId="29E6609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88DEE7" w14:textId="705E0E1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DC270D" w14:textId="3576B87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2DD1D" w14:textId="496A799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100AB2F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0329F9D7" w14:textId="31A69DA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626200" w14:textId="22DDA3B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56A358" w14:textId="33357FF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C555CA" w14:textId="5980DF5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78F2A8" w14:textId="6E134CD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0213C9" w14:textId="32CDE83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0BACE39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4629055" w14:textId="030142D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4807EA" w14:textId="3F15DE1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645939" w14:textId="3BC950FE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BFC8E9" w14:textId="4D5A917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8B4706" w14:textId="5741C6F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306362" w14:textId="5CF27F1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1A0CB56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0C291F70" w14:textId="07BFF84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A7C695" w14:textId="61144DB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7A1320" w14:textId="49CEEDC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3C9A06" w14:textId="59AB451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EDCB7E" w14:textId="4E8D357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A48F85" w14:textId="62FF0AC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4BE3273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21C0B13E" w14:textId="09739E6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5C4BD2" w14:textId="73C6127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D5AF41" w14:textId="0843666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B0FCBF" w14:textId="1193CBE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D04B4" w14:textId="1C6BF14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0A34A6" w14:textId="19C2A7A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649AA27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3C4B27"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84FBB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36BA0578" w14:textId="34427B9E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708F5C" w14:textId="5B24688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3869D5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40C6B4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13B551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1FBAAB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2E0932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422042B4" w:rsidR="00E50BDE" w:rsidRPr="007A7E86" w:rsidRDefault="00B17FA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007AAB"/>
                      <w:sz w:val="40"/>
                      <w:szCs w:val="40"/>
                      <w:lang w:bidi="ru-RU"/>
                    </w:rPr>
                    <w:t>Aralık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D84FBB" w14:paraId="1AADCE52" w14:textId="77777777" w:rsidTr="007A7E86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09847E74" w14:textId="0AF3548A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AF3D59F" w14:textId="74ACBFBC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757186B" w14:textId="2DBB7482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ÇA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23508AAD" w14:textId="0F67BF3B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3E4E577" w14:textId="416C0242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CU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F43DF2B" w14:textId="52970CC4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CT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49D565C3" w14:textId="34A7DEDB" w:rsidR="0087060A" w:rsidRPr="007A7E86" w:rsidRDefault="00B17FA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lang w:bidi="ru-RU"/>
                          </w:rPr>
                          <w:t>PZ</w:t>
                        </w:r>
                      </w:p>
                    </w:tc>
                  </w:tr>
                  <w:tr w:rsidR="00D84FBB" w:rsidRPr="00D84FBB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8D0E985" w14:textId="199647B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9B62F8" w14:textId="73B7D4D0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07ACA" w14:textId="2EDA2ED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E38827" w14:textId="127F66A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B01CF" w14:textId="57C06DC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B11A2D" w14:textId="27BFC3C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57C0585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317DB876" w14:textId="4107D80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1A50D2" w14:textId="0B6F2E3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B6CD7" w14:textId="0289E14F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AB6B2B" w14:textId="3E2EEE2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3B1C3A" w14:textId="5020C1A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69B1D" w14:textId="181BB5F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4E9E6DA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60179AEC" w14:textId="28BDA39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9F4407" w14:textId="6A87A35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01706B" w14:textId="1AA0CFD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42BBB2" w14:textId="3CE6CCB1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277B32" w14:textId="37F41F7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AE1DC8" w14:textId="470D3B4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137E4D1B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2CC4CE27" w14:textId="6E84836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257DE5" w14:textId="27B1C088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5B77DB" w14:textId="070A164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11F935" w14:textId="60BE623E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22845" w14:textId="615D98E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F9385" w14:textId="76D87B6A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223C9002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D84FBB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vAlign w:val="center"/>
                      </w:tcPr>
                      <w:p w14:paraId="19614E19" w14:textId="7535AB75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FDD080" w14:textId="4C721C4D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3499E9" w14:textId="4A3AB7B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01708F" w14:textId="70693746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4813E3" w14:textId="1A772229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FC1B6" w14:textId="76836B74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770B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65A73483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74D3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D84FBB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vAlign w:val="center"/>
                      </w:tcPr>
                      <w:p w14:paraId="1D3BFC65" w14:textId="7A26625C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4B27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4E63AB" w14:textId="1BDCB4BE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39F5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A0C59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71196"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3C4B27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525AB5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6EA574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CE027E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42942F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3C4B27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630266" w14:textId="77777777" w:rsidR="00E50BDE" w:rsidRPr="00D84FBB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D84FBB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4FBB" w:rsidRDefault="00F93E3B" w:rsidP="0087060A">
      <w:pPr>
        <w:pStyle w:val="a5"/>
        <w:rPr>
          <w:rFonts w:cs="Arial"/>
          <w:noProof/>
          <w:color w:val="auto"/>
          <w:sz w:val="2"/>
          <w:szCs w:val="2"/>
        </w:rPr>
      </w:pPr>
    </w:p>
    <w:p w14:paraId="5A114F20" w14:textId="77777777" w:rsidR="00BF3C3E" w:rsidRPr="00D84FBB" w:rsidRDefault="00BF3C3E" w:rsidP="0087060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BF3C3E" w:rsidRPr="00D84FBB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52B93" w14:textId="77777777" w:rsidR="00E41616" w:rsidRDefault="00E41616">
      <w:pPr>
        <w:spacing w:after="0"/>
      </w:pPr>
      <w:r>
        <w:separator/>
      </w:r>
    </w:p>
  </w:endnote>
  <w:endnote w:type="continuationSeparator" w:id="0">
    <w:p w14:paraId="4578C288" w14:textId="77777777" w:rsidR="00E41616" w:rsidRDefault="00E416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1781" w14:textId="77777777" w:rsidR="00E41616" w:rsidRDefault="00E41616">
      <w:pPr>
        <w:spacing w:after="0"/>
      </w:pPr>
      <w:r>
        <w:separator/>
      </w:r>
    </w:p>
  </w:footnote>
  <w:footnote w:type="continuationSeparator" w:id="0">
    <w:p w14:paraId="6ABE998F" w14:textId="77777777" w:rsidR="00E41616" w:rsidRDefault="00E416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1975"/>
    <w:docVar w:name="MonthEnd10" w:val="31.10.1975"/>
    <w:docVar w:name="MonthEnd11" w:val="30.11.1975"/>
    <w:docVar w:name="MonthEnd12" w:val="31.12.1975"/>
    <w:docVar w:name="MonthEnd2" w:val="28.02.1975"/>
    <w:docVar w:name="MonthEnd3" w:val="31.03.1975"/>
    <w:docVar w:name="MonthEnd4" w:val="30.04.1975"/>
    <w:docVar w:name="MonthEnd5" w:val="31.05.1975"/>
    <w:docVar w:name="MonthEnd6" w:val="30.06.1975"/>
    <w:docVar w:name="MonthEnd7" w:val="31.07.1975"/>
    <w:docVar w:name="MonthEnd8" w:val="31.08.1975"/>
    <w:docVar w:name="MonthEnd9" w:val="30.09.1975"/>
    <w:docVar w:name="Months" w:val="12"/>
    <w:docVar w:name="MonthStart1" w:val="01.01.1975"/>
    <w:docVar w:name="MonthStart10" w:val="01.10.1975"/>
    <w:docVar w:name="MonthStart11" w:val="01.11.1975"/>
    <w:docVar w:name="MonthStart12" w:val="01.12.1975"/>
    <w:docVar w:name="MonthStart2" w:val="01.02.1975"/>
    <w:docVar w:name="MonthStart3" w:val="01.03.1975"/>
    <w:docVar w:name="MonthStart4" w:val="01.04.1975"/>
    <w:docVar w:name="MonthStart5" w:val="01.05.1975"/>
    <w:docVar w:name="MonthStart6" w:val="01.06.1975"/>
    <w:docVar w:name="MonthStart7" w:val="01.07.1975"/>
    <w:docVar w:name="MonthStart8" w:val="01.08.1975"/>
    <w:docVar w:name="MonthStart9" w:val="01.09.1975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86508"/>
    <w:rsid w:val="00097A25"/>
    <w:rsid w:val="000A5A57"/>
    <w:rsid w:val="000D19E8"/>
    <w:rsid w:val="001274F3"/>
    <w:rsid w:val="001505CA"/>
    <w:rsid w:val="00151CCE"/>
    <w:rsid w:val="001B01F9"/>
    <w:rsid w:val="001C41F9"/>
    <w:rsid w:val="001F03F0"/>
    <w:rsid w:val="001F4992"/>
    <w:rsid w:val="00211686"/>
    <w:rsid w:val="00225840"/>
    <w:rsid w:val="002549DD"/>
    <w:rsid w:val="002562E7"/>
    <w:rsid w:val="002770B3"/>
    <w:rsid w:val="00285C1D"/>
    <w:rsid w:val="00297B6A"/>
    <w:rsid w:val="002B2B99"/>
    <w:rsid w:val="002C26AF"/>
    <w:rsid w:val="002C3AAE"/>
    <w:rsid w:val="002D292B"/>
    <w:rsid w:val="00302C5D"/>
    <w:rsid w:val="003327F5"/>
    <w:rsid w:val="00340CAF"/>
    <w:rsid w:val="003928B3"/>
    <w:rsid w:val="003A0C59"/>
    <w:rsid w:val="003C0D41"/>
    <w:rsid w:val="003C4B27"/>
    <w:rsid w:val="003E085C"/>
    <w:rsid w:val="003E7B3A"/>
    <w:rsid w:val="003F70D3"/>
    <w:rsid w:val="00404F25"/>
    <w:rsid w:val="00416364"/>
    <w:rsid w:val="00431B29"/>
    <w:rsid w:val="00440416"/>
    <w:rsid w:val="004500C2"/>
    <w:rsid w:val="00462EAD"/>
    <w:rsid w:val="0047429C"/>
    <w:rsid w:val="004A6170"/>
    <w:rsid w:val="004B2D3B"/>
    <w:rsid w:val="004F6AAC"/>
    <w:rsid w:val="00512F2D"/>
    <w:rsid w:val="00522A68"/>
    <w:rsid w:val="00563E9E"/>
    <w:rsid w:val="00570FBB"/>
    <w:rsid w:val="00583B82"/>
    <w:rsid w:val="005923AC"/>
    <w:rsid w:val="005C5AFB"/>
    <w:rsid w:val="005D5149"/>
    <w:rsid w:val="005E03A3"/>
    <w:rsid w:val="005E656F"/>
    <w:rsid w:val="005F6920"/>
    <w:rsid w:val="00623508"/>
    <w:rsid w:val="00667021"/>
    <w:rsid w:val="006974E1"/>
    <w:rsid w:val="006A2AF1"/>
    <w:rsid w:val="006C0896"/>
    <w:rsid w:val="006F513E"/>
    <w:rsid w:val="00712732"/>
    <w:rsid w:val="00751C58"/>
    <w:rsid w:val="00781984"/>
    <w:rsid w:val="007A7E86"/>
    <w:rsid w:val="007C0139"/>
    <w:rsid w:val="007D45A1"/>
    <w:rsid w:val="007F564D"/>
    <w:rsid w:val="00804FAE"/>
    <w:rsid w:val="00835BDE"/>
    <w:rsid w:val="008360A2"/>
    <w:rsid w:val="008527AC"/>
    <w:rsid w:val="00864371"/>
    <w:rsid w:val="00865FFD"/>
    <w:rsid w:val="0087060A"/>
    <w:rsid w:val="008B018E"/>
    <w:rsid w:val="008B1201"/>
    <w:rsid w:val="008B63DD"/>
    <w:rsid w:val="008F16F7"/>
    <w:rsid w:val="008F43A8"/>
    <w:rsid w:val="00915ACC"/>
    <w:rsid w:val="009164BA"/>
    <w:rsid w:val="009166BD"/>
    <w:rsid w:val="00941C64"/>
    <w:rsid w:val="00953D91"/>
    <w:rsid w:val="00971196"/>
    <w:rsid w:val="00977AAE"/>
    <w:rsid w:val="00980FF4"/>
    <w:rsid w:val="009949AA"/>
    <w:rsid w:val="00996E56"/>
    <w:rsid w:val="00997268"/>
    <w:rsid w:val="009C2BB5"/>
    <w:rsid w:val="009E0B8A"/>
    <w:rsid w:val="009F1541"/>
    <w:rsid w:val="009F1550"/>
    <w:rsid w:val="00A121C6"/>
    <w:rsid w:val="00A12667"/>
    <w:rsid w:val="00A14581"/>
    <w:rsid w:val="00A20E4C"/>
    <w:rsid w:val="00A253D7"/>
    <w:rsid w:val="00A45817"/>
    <w:rsid w:val="00A5369F"/>
    <w:rsid w:val="00AA1636"/>
    <w:rsid w:val="00AA23D3"/>
    <w:rsid w:val="00AA3C50"/>
    <w:rsid w:val="00AB4F01"/>
    <w:rsid w:val="00AE302A"/>
    <w:rsid w:val="00AE36BB"/>
    <w:rsid w:val="00B02CC7"/>
    <w:rsid w:val="00B10C6B"/>
    <w:rsid w:val="00B124C4"/>
    <w:rsid w:val="00B17FA7"/>
    <w:rsid w:val="00B37C7E"/>
    <w:rsid w:val="00B65B09"/>
    <w:rsid w:val="00B73ED4"/>
    <w:rsid w:val="00B74663"/>
    <w:rsid w:val="00B85583"/>
    <w:rsid w:val="00B9476B"/>
    <w:rsid w:val="00BC3952"/>
    <w:rsid w:val="00BE5AB8"/>
    <w:rsid w:val="00BE74E3"/>
    <w:rsid w:val="00BF3C3E"/>
    <w:rsid w:val="00C32B94"/>
    <w:rsid w:val="00C44DFB"/>
    <w:rsid w:val="00C6519B"/>
    <w:rsid w:val="00C70F21"/>
    <w:rsid w:val="00C7354B"/>
    <w:rsid w:val="00C739F5"/>
    <w:rsid w:val="00C83B1B"/>
    <w:rsid w:val="00C91863"/>
    <w:rsid w:val="00C91F9B"/>
    <w:rsid w:val="00CC233C"/>
    <w:rsid w:val="00CF28FF"/>
    <w:rsid w:val="00D11B77"/>
    <w:rsid w:val="00D741A8"/>
    <w:rsid w:val="00D84FBB"/>
    <w:rsid w:val="00DC1675"/>
    <w:rsid w:val="00DC506E"/>
    <w:rsid w:val="00DC6491"/>
    <w:rsid w:val="00DE32AC"/>
    <w:rsid w:val="00DE775E"/>
    <w:rsid w:val="00E105BD"/>
    <w:rsid w:val="00E11ECC"/>
    <w:rsid w:val="00E1407A"/>
    <w:rsid w:val="00E24068"/>
    <w:rsid w:val="00E318B9"/>
    <w:rsid w:val="00E36780"/>
    <w:rsid w:val="00E41616"/>
    <w:rsid w:val="00E50BDE"/>
    <w:rsid w:val="00E54555"/>
    <w:rsid w:val="00E774CD"/>
    <w:rsid w:val="00E77E1D"/>
    <w:rsid w:val="00E8317B"/>
    <w:rsid w:val="00E92601"/>
    <w:rsid w:val="00EA23AE"/>
    <w:rsid w:val="00EB0778"/>
    <w:rsid w:val="00ED75B6"/>
    <w:rsid w:val="00EF1F0E"/>
    <w:rsid w:val="00EF62C4"/>
    <w:rsid w:val="00F063DF"/>
    <w:rsid w:val="00F13A40"/>
    <w:rsid w:val="00F274D3"/>
    <w:rsid w:val="00F91390"/>
    <w:rsid w:val="00F93E3B"/>
    <w:rsid w:val="00FA67E1"/>
    <w:rsid w:val="00FB7864"/>
    <w:rsid w:val="00FC0032"/>
    <w:rsid w:val="00FD2AF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30678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30678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30678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30678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30678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30678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30678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30678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30678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30678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30678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Индикатор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07757833-F76C-49DB-B95C-EB3CB0EB94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3388</Words>
  <Characters>19317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2026-02-05T10:17:00Z</dcterms:created>
  <dcterms:modified xsi:type="dcterms:W3CDTF">2026-02-05T10:17:00Z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