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E24068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BFDD5EB" w:rsidR="003E085C" w:rsidRPr="00D84FBB" w:rsidRDefault="003E085C" w:rsidP="0087060A">
            <w:pPr>
              <w:pStyle w:val="ad"/>
              <w:jc w:val="center"/>
              <w:rPr>
                <w:rFonts w:cs="Arial"/>
                <w:noProof/>
                <w:color w:val="00A4DC"/>
                <w:lang w:val="en-US" w:bidi="ru-RU"/>
              </w:rPr>
            </w:pP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begin"/>
            </w:r>
            <w:r w:rsidRPr="00D84FBB">
              <w:rPr>
                <w:rFonts w:cs="Arial"/>
                <w:noProof/>
                <w:color w:val="00A4DC"/>
                <w:lang w:bidi="ru-RU"/>
              </w:rPr>
              <w:instrText xml:space="preserve"> DOCVARIABLE  MonthStart1 \@  yyyy   \* MERGEFORMAT </w:instrTex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separate"/>
            </w:r>
            <w:r w:rsidR="0070316C">
              <w:rPr>
                <w:rFonts w:cs="Arial"/>
                <w:noProof/>
                <w:color w:val="00A4DC"/>
                <w:lang w:bidi="ru-RU"/>
              </w:rPr>
              <w:t>1973</w: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D84FBB" w14:paraId="79F6697B" w14:textId="77777777" w:rsidTr="00BF3C3E">
              <w:tc>
                <w:tcPr>
                  <w:tcW w:w="1666" w:type="pct"/>
                </w:tcPr>
                <w:p w14:paraId="1E763E4B" w14:textId="4A40A877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00A4DC"/>
                      <w:sz w:val="40"/>
                      <w:szCs w:val="40"/>
                      <w:lang w:bidi="ru-RU"/>
                    </w:rPr>
                    <w:t>Ocak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D84FB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5DF56AB2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4F200E3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39172C48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1B806FE0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56CDB86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6E39E246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0F4C8D4A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47429C" w:rsidRPr="00D84FB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A3C65B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F3753D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823E42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BBCDD7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F97CBF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AC3A24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3DBE2F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DB4AFB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5E2314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F62578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98751B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69FCDD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9A5994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F5A7A8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9DA348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F970B2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4B982B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41A8AA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E9BC5F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86A46B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5A419A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87128D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A86076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3F6380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D8B513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31B831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CAF17C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9E8C56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2CF8C1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41F746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657125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856C98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CF269D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EB047F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541A7B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C3384F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B1B8DF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6739B9D5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1BB1C0"/>
                      <w:sz w:val="40"/>
                      <w:szCs w:val="40"/>
                      <w:lang w:bidi="ru-RU"/>
                    </w:rPr>
                    <w:t>Şubat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D84FB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40F27B7A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2DDFCBE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71309534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E86C3E7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0B892C37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27E76EB6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41033D9E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47429C" w:rsidRPr="00D84FB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2338C3E" w14:textId="1763937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44E0D63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2350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65E05" w14:textId="1DF0BD9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1D4F0" w14:textId="3818F5C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BCF9" w14:textId="79571B3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888BB" w14:textId="791EAA0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28EDA7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E1A06" w14:textId="789F508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130EF25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04B5843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50899B1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5499352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334BD2C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7B8F44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4AC88D8" w14:textId="56B6DF9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533A03F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34A1AD4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340D3DB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7A24A3B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66864F1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85061D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526BF" w14:textId="3DA6046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3D15FBD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191E8C5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2872584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39CB6ED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33B0EFD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8D5C7D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A5D3919" w14:textId="735359B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285A7D8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315C4CB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17D8ED1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1520BEE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25EEE21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09F070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4549FBFA" w14:textId="66F464B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195247E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EA698D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43B06D"/>
                      <w:sz w:val="40"/>
                      <w:szCs w:val="40"/>
                      <w:lang w:bidi="ru-RU"/>
                    </w:rPr>
                    <w:t>Mart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5D99F850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61ED3EE1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DDDDDF2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29EF391E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348480A0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2EE5B9B7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548056C6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AAAD04" w14:textId="7BE61A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C2568" w14:textId="7114273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3CE0B" w14:textId="67C1D09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343102" w14:textId="797A56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8F3FC" w14:textId="6DDEE8A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C4B999" w14:textId="6393A68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DEBD4E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2D8059F" w14:textId="495B2AC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CA2B8" w14:textId="14C8B7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B2D48" w14:textId="6D4C368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50517" w14:textId="1CFED48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10657" w14:textId="5ECC62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2049" w14:textId="7546016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37ADD9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B1BC1FA" w14:textId="5B7CBF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D7620" w14:textId="572B205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98F73" w14:textId="0365DDC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12937" w14:textId="12B0BA5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6CEF7" w14:textId="380EDF4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EA51C" w14:textId="63B8E4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48632D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EE5652" w14:textId="037EEC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248AD" w14:textId="67A0ADA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AFA3B" w14:textId="3DB7BC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5F29" w14:textId="04FFE52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56471" w14:textId="4E9D9F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7AED89" w14:textId="1828559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D2F226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4ACEBE8" w14:textId="0C21D72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2EFA3" w14:textId="3C52141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FF736" w14:textId="4FDA3E4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8BB8E5" w14:textId="2B12BB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100B5" w14:textId="10EED56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4FF97" w14:textId="6727C84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77D01B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E6C55AF" w14:textId="6E2D88F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FD984" w14:textId="000C84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8669C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5375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958E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379C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3808ABFD" w14:textId="77777777" w:rsidTr="00BF3C3E">
              <w:tc>
                <w:tcPr>
                  <w:tcW w:w="1666" w:type="pct"/>
                </w:tcPr>
                <w:p w14:paraId="7D399169" w14:textId="5DD330A1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8DC03F"/>
                      <w:sz w:val="40"/>
                      <w:szCs w:val="40"/>
                      <w:lang w:bidi="ru-RU"/>
                    </w:rPr>
                    <w:t>Nisan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58A69B0A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32EC9FED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3D3F971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0F6CD70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E58B1C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21DF7F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0BF54A3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DC5D93D" w14:textId="124F0CD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632DFC6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2768D" w14:textId="19EF343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AAB21" w14:textId="0DF8282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3FBC2" w14:textId="55E98FD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E3B76" w14:textId="59EEECA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545BBFE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3A80732B" w14:textId="785050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52254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6D9DB" w14:textId="5E2F228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0857E" w14:textId="2DE50A4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11EF" w14:textId="0DDE660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CB87" w14:textId="3F5D7FC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E02F72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69EB8112" w14:textId="7C974D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24F6B7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41E8C" w14:textId="0EFB77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9ED3" w14:textId="27A7CC6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DE6CE" w14:textId="7A6D112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C6B17" w14:textId="27CA5B0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2FD1505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70F716A" w14:textId="6613611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21F8C0A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A4B10" w14:textId="12D64E6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E8D1C" w14:textId="43472A6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86561" w14:textId="04A0AAA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61DF9" w14:textId="0FDA942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0D39D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59309AC1" w14:textId="1402E73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29FDA0A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DBB2B" w14:textId="1E35D2D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B25296" w14:textId="0284D3E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728F9" w14:textId="5EE989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A22F" w14:textId="58FC678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223A12B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8C29B70" w14:textId="448BE35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735FBF0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85E9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0F81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015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E74A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5B96F6A8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BC703"/>
                      <w:sz w:val="40"/>
                      <w:szCs w:val="40"/>
                      <w:lang w:bidi="ru-RU"/>
                    </w:rPr>
                    <w:t>Mayıs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548450B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78B8B0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156A21DD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47E76DD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2A31882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70896CD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5980ACB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B607DB9" w14:textId="4A4D70A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C3D935" w14:textId="3F57D1F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0862A" w14:textId="339E48D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D7F723" w14:textId="76A50AB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30D98D" w14:textId="69B28C9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6B5E9" w14:textId="0AAC952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632EF9A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A555505" w14:textId="76D74F4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B69DE" w14:textId="34D52DA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96DAC" w14:textId="00A073C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13B6B" w14:textId="77EB7AA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17334" w14:textId="2933C70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7D6AFA" w14:textId="22AC679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36FC0E5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FF04C3A" w14:textId="751173B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915AD" w14:textId="09043F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16810" w14:textId="48E795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1FBF7" w14:textId="40F8312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BF783" w14:textId="184367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3530D" w14:textId="0DCA1CE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7F162BE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03CE934" w14:textId="68326C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B5F75" w14:textId="4D68350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9F71A" w14:textId="4CD21B6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2973FF" w14:textId="617A739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39F0D" w14:textId="19A819F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9B660" w14:textId="2C02305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2A1353F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413AED3" w14:textId="5B6FDFC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6B469" w14:textId="68D7A8A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E4163C" w14:textId="1962B11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5B977" w14:textId="5FBD73F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8D083" w14:textId="4FB5ED6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430F8" w14:textId="4E9E171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708CC6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C325A55" w14:textId="30F9DFE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0615F" w14:textId="34BB837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441F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3935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79E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67D5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08713DDD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FAAE00"/>
                      <w:sz w:val="40"/>
                      <w:szCs w:val="40"/>
                      <w:lang w:bidi="ru-RU"/>
                    </w:rPr>
                    <w:t>Haziran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D70114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43680CD7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1FE9B1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688FE8B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3AF7ECE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7E2858E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27A6F87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9BA6D45" w14:textId="2F82CF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EE45A" w14:textId="159647E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B4D4C" w14:textId="0D69F67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15F83" w14:textId="225FDFB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9E4A7" w14:textId="1CCC370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5C01F" w14:textId="5EE1EF7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5BBC5AC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5C9E191" w14:textId="7BBC594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DF6107" w14:textId="3C4888D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A0BDA" w14:textId="0902F5F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C5A0E1" w14:textId="5ACC2F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B9CD27" w14:textId="57E8F0F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001CD9" w14:textId="7275C7F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27F7A57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166C50" w14:textId="6D5B253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638AA" w14:textId="756E9DE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8B86A" w14:textId="76364F3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7684B" w14:textId="66DE95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8B80C" w14:textId="238812E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9840C" w14:textId="6A2AF60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0E65796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51EF6D8" w14:textId="10F8903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0A85E" w14:textId="482E937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7E735" w14:textId="350CD8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D938D" w14:textId="48FC513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26403" w14:textId="30A583E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38E1F" w14:textId="26052DF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76C9265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F50AD5B" w14:textId="5F39835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74962" w14:textId="24C0AEC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71FD3" w14:textId="194FBBB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CB8B9" w14:textId="068EA4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7473A" w14:textId="753A5BF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47AD9" w14:textId="243EBF0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0A781AA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A2544FD" w14:textId="5FD2D2F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45BB9" w14:textId="40660BC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FC2C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09F8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A4668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DAE7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5ABCB9D1" w14:textId="77777777" w:rsidTr="00BF3C3E">
              <w:tc>
                <w:tcPr>
                  <w:tcW w:w="1666" w:type="pct"/>
                </w:tcPr>
                <w:p w14:paraId="3FBAEAFE" w14:textId="04768BA6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F8219"/>
                      <w:sz w:val="40"/>
                      <w:szCs w:val="40"/>
                      <w:lang w:bidi="ru-RU"/>
                    </w:rPr>
                    <w:t>Temmuz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6E6B8DF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5DC041C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0B1CC5E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537A5D3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60D984B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293B3E3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0D60F83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2654728C" w14:textId="507F23A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BB236D" w14:textId="45E980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4AD9C5" w14:textId="5A79A10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915E37" w14:textId="4D86A44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D8435D" w14:textId="721649A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D2964" w14:textId="3EEA77A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7B2F532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527C8673" w14:textId="4EFA794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3EBF80" w14:textId="3E5A759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53D30" w14:textId="382AF07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4909F1" w14:textId="6B16887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F4289" w14:textId="3C23AD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784F66" w14:textId="36813AD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529ED7E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6015D498" w14:textId="053E728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89BBE9" w14:textId="1CDC77A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ABAAC" w14:textId="6B991C8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D8614D" w14:textId="3D438C3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19BAE3" w14:textId="71C3B0C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23704E" w14:textId="174ED42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A0427D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0BE55D21" w14:textId="73DE3E3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326060" w14:textId="13F1D9B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A83538" w14:textId="3A2CE72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E6002" w14:textId="7E3C99F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86358C" w14:textId="3FBA254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C1096A" w14:textId="0FF8DEA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D94888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1D8C1ED8" w14:textId="4ADF667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881252" w14:textId="41CF98D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33A310" w14:textId="115B42A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037D64" w14:textId="4BB4861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EE6AB2" w14:textId="1AB5F16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803B28" w14:textId="20A28DE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461878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186F6115" w14:textId="43B6EF6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EC2CAA" w14:textId="4124FF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A2B8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7E5D07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767B0B9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978A00E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43CBB18E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74C4A"/>
                      <w:sz w:val="40"/>
                      <w:szCs w:val="40"/>
                      <w:lang w:bidi="ru-RU"/>
                    </w:rPr>
                    <w:t>Ağustos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2C1D98E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1D2756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1A564D5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4A76C5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28263B6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75A9F6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0368A69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99A9219" w14:textId="5154F3D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E3A1F2" w14:textId="0F0FCD7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C8AB17" w14:textId="47D656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853AB" w14:textId="542ED0D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E9772" w14:textId="6675F7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54BF77" w14:textId="1520792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1DCCC9E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37DD9AC" w14:textId="0072544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46FA2" w14:textId="5FC695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B63A9" w14:textId="667EB1D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FAA5" w14:textId="56C4A9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E8B3F" w14:textId="6E9775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0BABE" w14:textId="72DA271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526FA27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D9EAAD" w14:textId="1E4E4AC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CDE0F" w14:textId="7AFDEA1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FCCC7" w14:textId="68E4F89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FB448" w14:textId="2290DE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3D44B" w14:textId="4336227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2C8C" w14:textId="78E9F1E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124D9F2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D71F26C" w14:textId="75EEB3C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0A73" w14:textId="5BC109E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C939" w14:textId="74D2FD2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B7BD4" w14:textId="7936C79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A51FA" w14:textId="40B7EBE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7B51F" w14:textId="0571846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5C9676B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45F57CA" w14:textId="6481A21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B7B4E7" w14:textId="39C835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3D790" w14:textId="2F5A714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17A65" w14:textId="28AB5CF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12852" w14:textId="539E1B4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48B09" w14:textId="309CABE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D9C311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FA1158A" w14:textId="41E2753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43EA1" w14:textId="79F3DB9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364C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17C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61B1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9129F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48B0BAF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F6C80"/>
                      <w:sz w:val="40"/>
                      <w:szCs w:val="40"/>
                      <w:lang w:bidi="ru-RU"/>
                    </w:rPr>
                    <w:t>Eylül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45FD077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1E3455C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28AF4F9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51B07B92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04D94CD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75978B9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1B1206A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4E44E10" w14:textId="74C9E37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36B04" w14:textId="7117559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D62ED" w14:textId="049DCE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48FC35" w14:textId="041E88B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005C7D" w14:textId="375BFFD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E8FC14" w14:textId="08331B8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0D0A2C1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6E2A3DC" w14:textId="6837831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B5077D" w14:textId="7BBF5E9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14B5" w14:textId="2CA567D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05CD7" w14:textId="11F5B0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366BF5" w14:textId="45218FF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89D9F" w14:textId="2D967CF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DC1501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E806A7E" w14:textId="10FA8D0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22CE7" w14:textId="171CE6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17E8D" w14:textId="3C7A059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9886" w14:textId="1CE448A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83A73" w14:textId="061185B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772BA9" w14:textId="5B0C3BC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5B85538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4C75CA2" w14:textId="09AF2E1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9A69E" w14:textId="7A5BD65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9C74E" w14:textId="61C9C8F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FAEE3" w14:textId="6267D00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85131C" w14:textId="25A99AA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ADF14" w14:textId="3620EDA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20AF198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05BFCCC" w14:textId="25EFB81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E00F1" w14:textId="3A72CF9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6E76E" w14:textId="299F8B8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9448D" w14:textId="0D6BB2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783AE" w14:textId="40F60EC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3755E" w14:textId="74E463A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9A8E37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122901D" w14:textId="73FE76B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F73FC" w14:textId="2F408C5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1876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835F3D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9A08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0D83A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405FBD6D" w14:textId="77777777" w:rsidTr="00BF3C3E">
              <w:tc>
                <w:tcPr>
                  <w:tcW w:w="1666" w:type="pct"/>
                </w:tcPr>
                <w:p w14:paraId="153179A5" w14:textId="5EDEE70C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996A8E"/>
                      <w:sz w:val="40"/>
                      <w:szCs w:val="40"/>
                      <w:lang w:bidi="ru-RU"/>
                    </w:rPr>
                    <w:t>Ekim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B55E48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19CBBFA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796123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52ADA41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3DF6F9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0A6856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2A0097F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928224A" w14:textId="5B99D19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B85523" w14:textId="55B34B8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A6FAE7" w14:textId="63ED8CA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F44BEE" w14:textId="359EC67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1C567" w14:textId="1967AEA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EAF06" w14:textId="31F6249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68D16E2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82B725B" w14:textId="4886B8F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E8C6" w14:textId="05CE47E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4B3FE" w14:textId="70FBCF1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9FCBA" w14:textId="5D59C27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14329" w14:textId="4D7B706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62B3" w14:textId="26652B8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5EC020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AB1FB5A" w14:textId="02106E3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47C05" w14:textId="35220E6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69ADD" w14:textId="0C11721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00254" w14:textId="6BEFA38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615AC" w14:textId="05CE294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A5A6E" w14:textId="29ABFF9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4D954C5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27F6539" w14:textId="3840701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B3551" w14:textId="360940A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936C5" w14:textId="0D9F2BE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7154F" w14:textId="4807C70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4759" w14:textId="3D4ADF3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2FE66" w14:textId="7303A39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4A6EC91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55C07B7" w14:textId="3B9663B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0EA92" w14:textId="330DC57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3BCE1" w14:textId="02BC5D9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1D568" w14:textId="32BA26E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4F68A" w14:textId="1D0A685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2B412" w14:textId="17065A0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2615924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3A89A6B" w14:textId="3293107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8F23B" w14:textId="40FF109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1A8D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E6B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D030B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AA8D2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0237679A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6A7FB8"/>
                      <w:sz w:val="40"/>
                      <w:szCs w:val="40"/>
                      <w:lang w:bidi="ru-RU"/>
                    </w:rPr>
                    <w:t>Kasım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F1C6F5F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39BEC6E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53592FC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DBDE4F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6FDD9C3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0D185C8A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5A1E2BD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42DCC96" w14:textId="7B8E687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0E652B" w14:textId="5A7572E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BF1D2" w14:textId="73A68CE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8DEE7" w14:textId="42E36BF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DC270D" w14:textId="104EAB5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2DD1D" w14:textId="3389A9E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F84EEB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0329F9D7" w14:textId="380E6F9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626200" w14:textId="14EAC4E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6A358" w14:textId="668640C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555CA" w14:textId="24F4B46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8F2A8" w14:textId="15378D6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213C9" w14:textId="706C272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13E1B2D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4629055" w14:textId="60E7416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807EA" w14:textId="2971BBE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45939" w14:textId="5FED7E2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FC8E9" w14:textId="04C157C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B4706" w14:textId="348C8DB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306362" w14:textId="22FB6CE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35633B0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C291F70" w14:textId="432BD9D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A7C695" w14:textId="0F0310C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A1320" w14:textId="6FD011B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C9A06" w14:textId="08456B5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EDCB7E" w14:textId="5032A84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48F85" w14:textId="4C9E01A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210EC28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1C0B13E" w14:textId="7D173DD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C4BD2" w14:textId="7806ACC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5AF41" w14:textId="6CDB8C5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0FCBF" w14:textId="184EA9B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D04B4" w14:textId="0116EAB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0A34A6" w14:textId="3D45904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3C4CE1F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6BA0578" w14:textId="6D6FF0C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08F5C" w14:textId="7EBB901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869D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40C6B4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3B55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1FBAAB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422042B4" w:rsidR="00E50BDE" w:rsidRPr="007A7E86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007AAB"/>
                      <w:sz w:val="40"/>
                      <w:szCs w:val="40"/>
                      <w:lang w:bidi="ru-RU"/>
                    </w:rPr>
                    <w:t>Aralık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AF3548A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4ACBFBC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2DBB7482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0F67BF3B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416C0242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52970CC4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34A7DEDB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8D0E985" w14:textId="6A85FC1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9B62F8" w14:textId="159C1EE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07ACA" w14:textId="5AE7311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E38827" w14:textId="1726284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B01CF" w14:textId="0ED5792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11A2D" w14:textId="37EF0E4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777D324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17DB876" w14:textId="65FFA60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A50D2" w14:textId="47BCCC6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B6CD7" w14:textId="3FCFAC0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B6B2B" w14:textId="2027A26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B1C3A" w14:textId="1422B46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69B1D" w14:textId="0CC23A8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28DCADF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0179AEC" w14:textId="178C7A5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F4407" w14:textId="5C59D77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1706B" w14:textId="3C04E75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2BBB2" w14:textId="41DDB63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77B32" w14:textId="2E05C49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E1DC8" w14:textId="2F2FB15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3DAF96F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CC4CE27" w14:textId="7FD6B80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7DE5" w14:textId="43B3BEB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77DB" w14:textId="40BBCC2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1F935" w14:textId="4BB60FE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22845" w14:textId="733ED4E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F9385" w14:textId="26D2E26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097CF9D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19614E19" w14:textId="109BAB6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DD080" w14:textId="59F492B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499E9" w14:textId="708B418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1708F" w14:textId="24D1312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813E3" w14:textId="4BDC0A1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FC1B6" w14:textId="1BED16E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6399EC7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D3BFC65" w14:textId="7948DD2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E63AB" w14:textId="46722CF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316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25AB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EA574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E027E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2942F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p w14:paraId="5A114F20" w14:textId="77777777" w:rsidR="00BF3C3E" w:rsidRPr="00D84FBB" w:rsidRDefault="00BF3C3E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BF3C3E" w:rsidRPr="00D84FB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AC89" w14:textId="77777777" w:rsidR="002D697D" w:rsidRDefault="002D697D">
      <w:pPr>
        <w:spacing w:after="0"/>
      </w:pPr>
      <w:r>
        <w:separator/>
      </w:r>
    </w:p>
  </w:endnote>
  <w:endnote w:type="continuationSeparator" w:id="0">
    <w:p w14:paraId="4F5B5735" w14:textId="77777777" w:rsidR="002D697D" w:rsidRDefault="002D69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AD8B" w14:textId="77777777" w:rsidR="002D697D" w:rsidRDefault="002D697D">
      <w:pPr>
        <w:spacing w:after="0"/>
      </w:pPr>
      <w:r>
        <w:separator/>
      </w:r>
    </w:p>
  </w:footnote>
  <w:footnote w:type="continuationSeparator" w:id="0">
    <w:p w14:paraId="13B39554" w14:textId="77777777" w:rsidR="002D697D" w:rsidRDefault="002D69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73"/>
    <w:docVar w:name="MonthEnd10" w:val="31.10.1973"/>
    <w:docVar w:name="MonthEnd11" w:val="30.11.1973"/>
    <w:docVar w:name="MonthEnd12" w:val="31.12.1973"/>
    <w:docVar w:name="MonthEnd2" w:val="28.02.1973"/>
    <w:docVar w:name="MonthEnd3" w:val="31.03.1973"/>
    <w:docVar w:name="MonthEnd4" w:val="30.04.1973"/>
    <w:docVar w:name="MonthEnd5" w:val="31.05.1973"/>
    <w:docVar w:name="MonthEnd6" w:val="30.06.1973"/>
    <w:docVar w:name="MonthEnd7" w:val="31.07.1973"/>
    <w:docVar w:name="MonthEnd8" w:val="31.08.1973"/>
    <w:docVar w:name="MonthEnd9" w:val="30.09.1973"/>
    <w:docVar w:name="Months" w:val="12"/>
    <w:docVar w:name="MonthStart1" w:val="01.01.1973"/>
    <w:docVar w:name="MonthStart10" w:val="01.10.1973"/>
    <w:docVar w:name="MonthStart11" w:val="01.11.1973"/>
    <w:docVar w:name="MonthStart12" w:val="01.12.1973"/>
    <w:docVar w:name="MonthStart2" w:val="01.02.1973"/>
    <w:docVar w:name="MonthStart3" w:val="01.03.1973"/>
    <w:docVar w:name="MonthStart4" w:val="01.04.1973"/>
    <w:docVar w:name="MonthStart5" w:val="01.05.1973"/>
    <w:docVar w:name="MonthStart6" w:val="01.06.1973"/>
    <w:docVar w:name="MonthStart7" w:val="01.07.1973"/>
    <w:docVar w:name="MonthStart8" w:val="01.08.1973"/>
    <w:docVar w:name="MonthStart9" w:val="01.09.197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86508"/>
    <w:rsid w:val="00097A25"/>
    <w:rsid w:val="000A5A57"/>
    <w:rsid w:val="000D19E8"/>
    <w:rsid w:val="001274F3"/>
    <w:rsid w:val="001505CA"/>
    <w:rsid w:val="00151CCE"/>
    <w:rsid w:val="001B01F9"/>
    <w:rsid w:val="001C41F9"/>
    <w:rsid w:val="001D79CF"/>
    <w:rsid w:val="001F03F0"/>
    <w:rsid w:val="001F4992"/>
    <w:rsid w:val="00211686"/>
    <w:rsid w:val="00225840"/>
    <w:rsid w:val="002549DD"/>
    <w:rsid w:val="002562E7"/>
    <w:rsid w:val="002770B3"/>
    <w:rsid w:val="00285C1D"/>
    <w:rsid w:val="00297B6A"/>
    <w:rsid w:val="002B2B99"/>
    <w:rsid w:val="002C26AF"/>
    <w:rsid w:val="002C3AAE"/>
    <w:rsid w:val="002D292B"/>
    <w:rsid w:val="002D697D"/>
    <w:rsid w:val="00302C5D"/>
    <w:rsid w:val="003327F5"/>
    <w:rsid w:val="00340CAF"/>
    <w:rsid w:val="003928B3"/>
    <w:rsid w:val="003A0C59"/>
    <w:rsid w:val="003C0D41"/>
    <w:rsid w:val="003C4B27"/>
    <w:rsid w:val="003E085C"/>
    <w:rsid w:val="003E7B3A"/>
    <w:rsid w:val="003F70D3"/>
    <w:rsid w:val="00404F25"/>
    <w:rsid w:val="00416364"/>
    <w:rsid w:val="00431B29"/>
    <w:rsid w:val="00440416"/>
    <w:rsid w:val="004500C2"/>
    <w:rsid w:val="00462EAD"/>
    <w:rsid w:val="0047429C"/>
    <w:rsid w:val="004A6170"/>
    <w:rsid w:val="004B2D3B"/>
    <w:rsid w:val="004F6AAC"/>
    <w:rsid w:val="00512F2D"/>
    <w:rsid w:val="00522A68"/>
    <w:rsid w:val="00563E9E"/>
    <w:rsid w:val="00570FBB"/>
    <w:rsid w:val="00583B82"/>
    <w:rsid w:val="005923AC"/>
    <w:rsid w:val="005C5AFB"/>
    <w:rsid w:val="005D5149"/>
    <w:rsid w:val="005E03A3"/>
    <w:rsid w:val="005E656F"/>
    <w:rsid w:val="005F6920"/>
    <w:rsid w:val="00623508"/>
    <w:rsid w:val="00667021"/>
    <w:rsid w:val="006974E1"/>
    <w:rsid w:val="006A2071"/>
    <w:rsid w:val="006A2AF1"/>
    <w:rsid w:val="006C0896"/>
    <w:rsid w:val="006F513E"/>
    <w:rsid w:val="0070316C"/>
    <w:rsid w:val="00712732"/>
    <w:rsid w:val="00751C58"/>
    <w:rsid w:val="00781984"/>
    <w:rsid w:val="007A7E86"/>
    <w:rsid w:val="007C0139"/>
    <w:rsid w:val="007D45A1"/>
    <w:rsid w:val="007F564D"/>
    <w:rsid w:val="00804FAE"/>
    <w:rsid w:val="00835BDE"/>
    <w:rsid w:val="008360A2"/>
    <w:rsid w:val="008527AC"/>
    <w:rsid w:val="00864371"/>
    <w:rsid w:val="00865FFD"/>
    <w:rsid w:val="0087060A"/>
    <w:rsid w:val="008800B2"/>
    <w:rsid w:val="008B018E"/>
    <w:rsid w:val="008B1201"/>
    <w:rsid w:val="008B63DD"/>
    <w:rsid w:val="008F16F7"/>
    <w:rsid w:val="008F43A8"/>
    <w:rsid w:val="00915ACC"/>
    <w:rsid w:val="009164BA"/>
    <w:rsid w:val="009166BD"/>
    <w:rsid w:val="00941C64"/>
    <w:rsid w:val="00953D91"/>
    <w:rsid w:val="00971196"/>
    <w:rsid w:val="00977AAE"/>
    <w:rsid w:val="00980FF4"/>
    <w:rsid w:val="009949AA"/>
    <w:rsid w:val="00996E56"/>
    <w:rsid w:val="00997268"/>
    <w:rsid w:val="009C2BB5"/>
    <w:rsid w:val="009E0B8A"/>
    <w:rsid w:val="009F1541"/>
    <w:rsid w:val="009F1550"/>
    <w:rsid w:val="00A121C6"/>
    <w:rsid w:val="00A12667"/>
    <w:rsid w:val="00A14581"/>
    <w:rsid w:val="00A20E4C"/>
    <w:rsid w:val="00A253D7"/>
    <w:rsid w:val="00A45817"/>
    <w:rsid w:val="00A5369F"/>
    <w:rsid w:val="00A94D18"/>
    <w:rsid w:val="00AA1636"/>
    <w:rsid w:val="00AA23D3"/>
    <w:rsid w:val="00AA3C50"/>
    <w:rsid w:val="00AB4F01"/>
    <w:rsid w:val="00AE302A"/>
    <w:rsid w:val="00AE36BB"/>
    <w:rsid w:val="00B02CC7"/>
    <w:rsid w:val="00B10C6B"/>
    <w:rsid w:val="00B124C4"/>
    <w:rsid w:val="00B17FA7"/>
    <w:rsid w:val="00B37C7E"/>
    <w:rsid w:val="00B65B09"/>
    <w:rsid w:val="00B73ED4"/>
    <w:rsid w:val="00B74663"/>
    <w:rsid w:val="00B85583"/>
    <w:rsid w:val="00B9476B"/>
    <w:rsid w:val="00BC3952"/>
    <w:rsid w:val="00BE5AB8"/>
    <w:rsid w:val="00BE74E3"/>
    <w:rsid w:val="00BF3C3E"/>
    <w:rsid w:val="00C32B94"/>
    <w:rsid w:val="00C44DFB"/>
    <w:rsid w:val="00C6519B"/>
    <w:rsid w:val="00C70F21"/>
    <w:rsid w:val="00C7354B"/>
    <w:rsid w:val="00C739F5"/>
    <w:rsid w:val="00C83B1B"/>
    <w:rsid w:val="00C91863"/>
    <w:rsid w:val="00C91F9B"/>
    <w:rsid w:val="00CC233C"/>
    <w:rsid w:val="00CF28FF"/>
    <w:rsid w:val="00D11B77"/>
    <w:rsid w:val="00D741A8"/>
    <w:rsid w:val="00D84FBB"/>
    <w:rsid w:val="00DC1675"/>
    <w:rsid w:val="00DC506E"/>
    <w:rsid w:val="00DC6491"/>
    <w:rsid w:val="00DE32AC"/>
    <w:rsid w:val="00DE775E"/>
    <w:rsid w:val="00E105BD"/>
    <w:rsid w:val="00E11ECC"/>
    <w:rsid w:val="00E1407A"/>
    <w:rsid w:val="00E24068"/>
    <w:rsid w:val="00E318B9"/>
    <w:rsid w:val="00E36780"/>
    <w:rsid w:val="00E41616"/>
    <w:rsid w:val="00E50BDE"/>
    <w:rsid w:val="00E54555"/>
    <w:rsid w:val="00E774CD"/>
    <w:rsid w:val="00E77E1D"/>
    <w:rsid w:val="00E8317B"/>
    <w:rsid w:val="00E92601"/>
    <w:rsid w:val="00EA23AE"/>
    <w:rsid w:val="00EB0778"/>
    <w:rsid w:val="00ED75B6"/>
    <w:rsid w:val="00EF1F0E"/>
    <w:rsid w:val="00EF62C4"/>
    <w:rsid w:val="00F063DF"/>
    <w:rsid w:val="00F13A40"/>
    <w:rsid w:val="00F274D3"/>
    <w:rsid w:val="00F91390"/>
    <w:rsid w:val="00F93E3B"/>
    <w:rsid w:val="00FA67E1"/>
    <w:rsid w:val="00FB7864"/>
    <w:rsid w:val="00FC0032"/>
    <w:rsid w:val="00FD2AF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30678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30678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30678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30678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30678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30678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30678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30678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7757833-F76C-49DB-B95C-EB3CB0EB9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2026-05-24T18:59:00Z</dcterms:created>
  <dcterms:modified xsi:type="dcterms:W3CDTF">2026-05-24T18:59:00Z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